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910"/>
        <w:gridCol w:w="720"/>
        <w:gridCol w:w="346"/>
        <w:gridCol w:w="4394"/>
      </w:tblGrid>
      <w:tr w:rsidR="00852FC5">
        <w:trPr>
          <w:cantSplit/>
          <w:trHeight w:val="180"/>
        </w:trPr>
        <w:tc>
          <w:tcPr>
            <w:tcW w:w="4320" w:type="dxa"/>
            <w:gridSpan w:val="3"/>
            <w:vMerge w:val="restart"/>
          </w:tcPr>
          <w:p w:rsidR="00852FC5" w:rsidRPr="00A32FDA" w:rsidRDefault="00AE2794" w:rsidP="00C346C3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-457200</wp:posOffset>
                  </wp:positionV>
                  <wp:extent cx="484505" cy="57150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2FC5" w:rsidRPr="00852FC5" w:rsidRDefault="00852FC5" w:rsidP="0042723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:rsidR="00852FC5" w:rsidRDefault="00D15EAE" w:rsidP="00427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</w:t>
            </w:r>
          </w:p>
          <w:p w:rsidR="00852FC5" w:rsidRPr="00BB4E19" w:rsidRDefault="00D15EAE" w:rsidP="00BB4E19">
            <w:pPr>
              <w:pStyle w:val="5"/>
              <w:rPr>
                <w:b/>
                <w:vanish w:val="0"/>
                <w:sz w:val="24"/>
                <w:szCs w:val="24"/>
                <w:lang w:val="ru-RU"/>
              </w:rPr>
            </w:pPr>
            <w:r>
              <w:rPr>
                <w:b/>
                <w:vanish w:val="0"/>
                <w:sz w:val="24"/>
                <w:szCs w:val="24"/>
                <w:lang w:val="ru-RU"/>
              </w:rPr>
              <w:t>ИНФОРМАЦИОННО-</w:t>
            </w:r>
          </w:p>
          <w:p w:rsidR="00852FC5" w:rsidRPr="00BB4E19" w:rsidRDefault="00852FC5" w:rsidP="00BB4E19">
            <w:pPr>
              <w:jc w:val="center"/>
              <w:rPr>
                <w:b/>
                <w:sz w:val="24"/>
                <w:szCs w:val="24"/>
              </w:rPr>
            </w:pPr>
            <w:r w:rsidRPr="00BB4E19">
              <w:rPr>
                <w:b/>
                <w:sz w:val="24"/>
                <w:szCs w:val="24"/>
              </w:rPr>
              <w:t>М</w:t>
            </w:r>
            <w:r w:rsidR="00D15EAE">
              <w:rPr>
                <w:b/>
                <w:sz w:val="24"/>
                <w:szCs w:val="24"/>
              </w:rPr>
              <w:t>ЕТОДИЧЕСКИЙ</w:t>
            </w:r>
          </w:p>
          <w:p w:rsidR="00852FC5" w:rsidRDefault="00D15EAE" w:rsidP="00BB4E19">
            <w:pPr>
              <w:pStyle w:val="5"/>
              <w:rPr>
                <w:b/>
                <w:vanish w:val="0"/>
                <w:sz w:val="24"/>
                <w:szCs w:val="24"/>
                <w:lang w:val="ru-RU"/>
              </w:rPr>
            </w:pPr>
            <w:r>
              <w:rPr>
                <w:b/>
                <w:vanish w:val="0"/>
                <w:sz w:val="24"/>
                <w:szCs w:val="24"/>
                <w:lang w:val="ru-RU"/>
              </w:rPr>
              <w:t>ЦЕНТР УЧРЕЖДЕНИЙ</w:t>
            </w:r>
          </w:p>
          <w:p w:rsidR="00D15EAE" w:rsidRPr="00D15EAE" w:rsidRDefault="00D15EAE" w:rsidP="00D15EAE">
            <w:pPr>
              <w:jc w:val="center"/>
              <w:rPr>
                <w:b/>
                <w:sz w:val="24"/>
                <w:szCs w:val="24"/>
              </w:rPr>
            </w:pPr>
            <w:r w:rsidRPr="00D15EAE">
              <w:rPr>
                <w:b/>
                <w:sz w:val="24"/>
                <w:szCs w:val="24"/>
              </w:rPr>
              <w:t>ОБРАЗОВАНИЯ</w:t>
            </w:r>
          </w:p>
          <w:p w:rsidR="00852FC5" w:rsidRPr="008C51E6" w:rsidRDefault="00852FC5" w:rsidP="00852FC5">
            <w:pPr>
              <w:jc w:val="center"/>
              <w:rPr>
                <w:sz w:val="4"/>
                <w:szCs w:val="4"/>
              </w:rPr>
            </w:pPr>
          </w:p>
          <w:p w:rsidR="00852FC5" w:rsidRPr="00852FC5" w:rsidRDefault="00852FC5" w:rsidP="00427235">
            <w:pPr>
              <w:jc w:val="center"/>
              <w:rPr>
                <w:sz w:val="22"/>
                <w:szCs w:val="22"/>
              </w:rPr>
            </w:pPr>
            <w:r w:rsidRPr="00852FC5">
              <w:rPr>
                <w:sz w:val="22"/>
                <w:szCs w:val="22"/>
              </w:rPr>
              <w:t xml:space="preserve">Братская ул.,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852FC5">
                <w:rPr>
                  <w:sz w:val="22"/>
                  <w:szCs w:val="22"/>
                </w:rPr>
                <w:t>2, г</w:t>
              </w:r>
            </w:smartTag>
            <w:r w:rsidRPr="00852FC5">
              <w:rPr>
                <w:sz w:val="22"/>
                <w:szCs w:val="22"/>
              </w:rPr>
              <w:t>.Гулькевичи,</w:t>
            </w:r>
          </w:p>
          <w:p w:rsidR="00852FC5" w:rsidRPr="00852FC5" w:rsidRDefault="00852FC5" w:rsidP="00427235">
            <w:pPr>
              <w:jc w:val="center"/>
              <w:rPr>
                <w:sz w:val="22"/>
                <w:szCs w:val="22"/>
              </w:rPr>
            </w:pPr>
            <w:r w:rsidRPr="00852FC5">
              <w:rPr>
                <w:sz w:val="22"/>
                <w:szCs w:val="22"/>
              </w:rPr>
              <w:t>Краснодарский край, 352192</w:t>
            </w:r>
          </w:p>
          <w:p w:rsidR="00852FC5" w:rsidRPr="007338AE" w:rsidRDefault="00852FC5" w:rsidP="008C51E6">
            <w:pPr>
              <w:pStyle w:val="6"/>
              <w:rPr>
                <w:vanish w:val="0"/>
              </w:rPr>
            </w:pPr>
            <w:r>
              <w:rPr>
                <w:vanish w:val="0"/>
              </w:rPr>
              <w:t>е</w:t>
            </w:r>
            <w:r w:rsidRPr="00852FC5">
              <w:rPr>
                <w:vanish w:val="0"/>
              </w:rPr>
              <w:t>-</w:t>
            </w:r>
            <w:r w:rsidRPr="00852FC5">
              <w:rPr>
                <w:vanish w:val="0"/>
                <w:lang w:val="en-US"/>
              </w:rPr>
              <w:t>mail</w:t>
            </w:r>
            <w:r w:rsidRPr="00852FC5">
              <w:rPr>
                <w:vanish w:val="0"/>
              </w:rPr>
              <w:t xml:space="preserve">: </w:t>
            </w:r>
            <w:hyperlink r:id="rId7" w:history="1">
              <w:r w:rsidRPr="00852FC5">
                <w:rPr>
                  <w:rStyle w:val="a5"/>
                  <w:vanish w:val="0"/>
                  <w:color w:val="auto"/>
                  <w:u w:val="none"/>
                  <w:lang w:val="en-US"/>
                </w:rPr>
                <w:t>uo</w:t>
              </w:r>
              <w:r w:rsidR="007338AE">
                <w:rPr>
                  <w:rStyle w:val="a5"/>
                  <w:vanish w:val="0"/>
                  <w:color w:val="auto"/>
                  <w:u w:val="none"/>
                  <w:lang w:val="en-US"/>
                </w:rPr>
                <w:t>rimc</w:t>
              </w:r>
              <w:r w:rsidRPr="00852FC5">
                <w:rPr>
                  <w:rStyle w:val="a5"/>
                  <w:vanish w:val="0"/>
                  <w:color w:val="auto"/>
                  <w:u w:val="none"/>
                </w:rPr>
                <w:t>@</w:t>
              </w:r>
              <w:r w:rsidR="007338AE">
                <w:rPr>
                  <w:rStyle w:val="a5"/>
                  <w:vanish w:val="0"/>
                  <w:color w:val="auto"/>
                  <w:u w:val="none"/>
                  <w:lang w:val="en-US"/>
                </w:rPr>
                <w:t>mail</w:t>
              </w:r>
              <w:r w:rsidRPr="00852FC5">
                <w:rPr>
                  <w:rStyle w:val="a5"/>
                  <w:vanish w:val="0"/>
                  <w:color w:val="auto"/>
                  <w:u w:val="none"/>
                </w:rPr>
                <w:t>.</w:t>
              </w:r>
              <w:r w:rsidRPr="00852FC5">
                <w:rPr>
                  <w:rStyle w:val="a5"/>
                  <w:vanish w:val="0"/>
                  <w:color w:val="auto"/>
                  <w:u w:val="none"/>
                  <w:lang w:val="en-US"/>
                </w:rPr>
                <w:t>ru</w:t>
              </w:r>
            </w:hyperlink>
            <w:r w:rsidRPr="00852FC5">
              <w:rPr>
                <w:vanish w:val="0"/>
              </w:rPr>
              <w:t>; тел./факс 3-</w:t>
            </w:r>
            <w:r w:rsidR="007338AE" w:rsidRPr="007338AE">
              <w:rPr>
                <w:vanish w:val="0"/>
              </w:rPr>
              <w:t>27</w:t>
            </w:r>
            <w:r w:rsidRPr="00852FC5">
              <w:rPr>
                <w:vanish w:val="0"/>
              </w:rPr>
              <w:t>-</w:t>
            </w:r>
            <w:r w:rsidR="007338AE" w:rsidRPr="007338AE">
              <w:rPr>
                <w:vanish w:val="0"/>
              </w:rPr>
              <w:t>81</w:t>
            </w:r>
          </w:p>
          <w:p w:rsidR="00852FC5" w:rsidRPr="00620A3E" w:rsidRDefault="00852FC5" w:rsidP="00533DAC">
            <w:pPr>
              <w:jc w:val="center"/>
              <w:rPr>
                <w:lang w:val="en-US"/>
              </w:rPr>
            </w:pPr>
            <w:r w:rsidRPr="008C51E6">
              <w:t xml:space="preserve">ОКПО </w:t>
            </w:r>
            <w:r w:rsidR="00620A3E">
              <w:rPr>
                <w:lang w:val="en-US"/>
              </w:rPr>
              <w:t>86374945</w:t>
            </w:r>
            <w:r w:rsidRPr="008C51E6">
              <w:t xml:space="preserve">  ОГПН 10</w:t>
            </w:r>
            <w:r w:rsidR="00620A3E">
              <w:rPr>
                <w:lang w:val="en-US"/>
              </w:rPr>
              <w:t>82329000401</w:t>
            </w:r>
          </w:p>
          <w:p w:rsidR="00852FC5" w:rsidRPr="008C51E6" w:rsidRDefault="00852FC5" w:rsidP="00533DAC">
            <w:pPr>
              <w:jc w:val="center"/>
            </w:pPr>
            <w:r w:rsidRPr="008C51E6">
              <w:t>ИНН 23290</w:t>
            </w:r>
            <w:r w:rsidR="00E418FD">
              <w:rPr>
                <w:lang w:val="en-US"/>
              </w:rPr>
              <w:t>22594</w:t>
            </w:r>
            <w:r w:rsidRPr="008C51E6">
              <w:t xml:space="preserve">  КПП 232901001</w:t>
            </w:r>
          </w:p>
          <w:p w:rsidR="00852FC5" w:rsidRPr="00533DAC" w:rsidRDefault="00852FC5" w:rsidP="00A32F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52FC5" w:rsidRPr="00C346C3" w:rsidRDefault="00852FC5" w:rsidP="00C346C3">
            <w:pPr>
              <w:ind w:left="113" w:right="113"/>
              <w:jc w:val="right"/>
              <w:rPr>
                <w:vanish/>
                <w:sz w:val="28"/>
                <w:szCs w:val="28"/>
              </w:rPr>
            </w:pPr>
            <w:r w:rsidRPr="00C346C3">
              <w:rPr>
                <w:vanish/>
                <w:sz w:val="28"/>
                <w:szCs w:val="28"/>
              </w:rPr>
              <w:t>Отступ</w:t>
            </w:r>
          </w:p>
        </w:tc>
        <w:tc>
          <w:tcPr>
            <w:tcW w:w="4740" w:type="dxa"/>
            <w:gridSpan w:val="2"/>
          </w:tcPr>
          <w:p w:rsidR="00852FC5" w:rsidRPr="00852FC5" w:rsidRDefault="00852FC5" w:rsidP="00427235">
            <w:pPr>
              <w:rPr>
                <w:sz w:val="14"/>
                <w:szCs w:val="14"/>
              </w:rPr>
            </w:pPr>
            <w:r w:rsidRPr="00852FC5">
              <w:rPr>
                <w:vanish/>
                <w:sz w:val="14"/>
                <w:szCs w:val="14"/>
              </w:rPr>
              <w:t>Отступ</w:t>
            </w:r>
          </w:p>
        </w:tc>
      </w:tr>
      <w:tr w:rsidR="00852FC5">
        <w:trPr>
          <w:cantSplit/>
          <w:trHeight w:val="2520"/>
        </w:trPr>
        <w:tc>
          <w:tcPr>
            <w:tcW w:w="4320" w:type="dxa"/>
            <w:gridSpan w:val="3"/>
            <w:vMerge/>
          </w:tcPr>
          <w:p w:rsidR="00852FC5" w:rsidRDefault="00852FC5" w:rsidP="00C346C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852FC5" w:rsidRPr="00C346C3" w:rsidRDefault="00852FC5" w:rsidP="00C346C3">
            <w:pPr>
              <w:ind w:left="113" w:right="113"/>
              <w:jc w:val="right"/>
              <w:rPr>
                <w:vanish/>
                <w:sz w:val="28"/>
                <w:szCs w:val="28"/>
              </w:rPr>
            </w:pPr>
          </w:p>
        </w:tc>
        <w:tc>
          <w:tcPr>
            <w:tcW w:w="4740" w:type="dxa"/>
            <w:gridSpan w:val="2"/>
          </w:tcPr>
          <w:p w:rsidR="006D229C" w:rsidRDefault="006D229C" w:rsidP="006D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Руководителям ОО</w:t>
            </w:r>
            <w:r w:rsidR="003528A4">
              <w:rPr>
                <w:sz w:val="28"/>
                <w:szCs w:val="28"/>
              </w:rPr>
              <w:t>, ДОУ</w:t>
            </w:r>
          </w:p>
          <w:p w:rsidR="00D87B45" w:rsidRPr="00455CA7" w:rsidRDefault="00D87B45" w:rsidP="005B1A8E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486B93" w:rsidRPr="009A2C74" w:rsidRDefault="00486B93" w:rsidP="001711EE">
            <w:pPr>
              <w:rPr>
                <w:sz w:val="28"/>
                <w:szCs w:val="28"/>
              </w:rPr>
            </w:pPr>
          </w:p>
        </w:tc>
      </w:tr>
      <w:tr w:rsidR="00427235" w:rsidTr="0041225B">
        <w:trPr>
          <w:gridAfter w:val="1"/>
          <w:wAfter w:w="4394" w:type="dxa"/>
          <w:cantSplit/>
          <w:trHeight w:val="140"/>
        </w:trPr>
        <w:tc>
          <w:tcPr>
            <w:tcW w:w="2127" w:type="dxa"/>
            <w:tcBorders>
              <w:bottom w:val="single" w:sz="4" w:space="0" w:color="auto"/>
            </w:tcBorders>
          </w:tcPr>
          <w:p w:rsidR="00427235" w:rsidRPr="00020D84" w:rsidRDefault="00A60872" w:rsidP="00603187">
            <w:pPr>
              <w:jc w:val="right"/>
              <w:rPr>
                <w:sz w:val="24"/>
                <w:szCs w:val="24"/>
              </w:rPr>
            </w:pPr>
            <w:r w:rsidRPr="00020D84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83" w:type="dxa"/>
            <w:vAlign w:val="bottom"/>
          </w:tcPr>
          <w:p w:rsidR="00427235" w:rsidRPr="00020D84" w:rsidRDefault="00427235" w:rsidP="00C346C3">
            <w:pPr>
              <w:pStyle w:val="a3"/>
              <w:jc w:val="center"/>
            </w:pPr>
            <w:r w:rsidRPr="00020D84">
              <w:t>№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427235" w:rsidRPr="00020D84" w:rsidRDefault="00427235" w:rsidP="00C346C3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427235" w:rsidRPr="004104F5" w:rsidRDefault="00427235" w:rsidP="00C346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7235" w:rsidRDefault="00427235" w:rsidP="00427235">
      <w:pPr>
        <w:jc w:val="center"/>
        <w:rPr>
          <w:sz w:val="4"/>
          <w:szCs w:val="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283"/>
        <w:gridCol w:w="1910"/>
        <w:gridCol w:w="5460"/>
      </w:tblGrid>
      <w:tr w:rsidR="00427235" w:rsidTr="0041225B">
        <w:trPr>
          <w:trHeight w:val="176"/>
          <w:hidden w:val="0"/>
        </w:trPr>
        <w:tc>
          <w:tcPr>
            <w:tcW w:w="540" w:type="dxa"/>
            <w:vAlign w:val="bottom"/>
          </w:tcPr>
          <w:p w:rsidR="00427235" w:rsidRDefault="00427235" w:rsidP="00C346C3">
            <w:pPr>
              <w:pStyle w:val="1"/>
              <w:rPr>
                <w:rFonts w:ascii="Times New Roman" w:hAnsi="Times New Roman"/>
                <w:vanish w:val="0"/>
                <w:sz w:val="4"/>
                <w:szCs w:val="4"/>
                <w:lang w:val="ru-RU"/>
              </w:rPr>
            </w:pPr>
          </w:p>
          <w:p w:rsidR="00427235" w:rsidRDefault="00427235" w:rsidP="00511819">
            <w:pPr>
              <w:ind w:left="-70" w:right="-70"/>
              <w:rPr>
                <w:sz w:val="22"/>
              </w:rPr>
            </w:pPr>
            <w:r>
              <w:t>на №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:rsidR="00427235" w:rsidRPr="005B1A8E" w:rsidRDefault="00427235" w:rsidP="005B1A8E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427235" w:rsidRPr="005B1A8E" w:rsidRDefault="00427235" w:rsidP="005B1A8E">
            <w:pPr>
              <w:ind w:right="-70"/>
              <w:jc w:val="center"/>
              <w:rPr>
                <w:sz w:val="4"/>
                <w:szCs w:val="4"/>
              </w:rPr>
            </w:pPr>
          </w:p>
          <w:p w:rsidR="00427235" w:rsidRPr="005B1A8E" w:rsidRDefault="00427235" w:rsidP="005B1A8E">
            <w:pPr>
              <w:ind w:left="-37" w:right="-70"/>
              <w:jc w:val="center"/>
            </w:pPr>
            <w:r w:rsidRPr="005B1A8E">
              <w:t>от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bottom"/>
          </w:tcPr>
          <w:p w:rsidR="00427235" w:rsidRPr="005B1A8E" w:rsidRDefault="00427235" w:rsidP="005B1A8E">
            <w:pPr>
              <w:ind w:right="-70"/>
              <w:jc w:val="center"/>
              <w:rPr>
                <w:sz w:val="4"/>
                <w:szCs w:val="4"/>
              </w:rPr>
            </w:pPr>
          </w:p>
          <w:p w:rsidR="00427235" w:rsidRPr="005B1A8E" w:rsidRDefault="00427235" w:rsidP="005B1A8E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</w:tcPr>
          <w:p w:rsidR="00427235" w:rsidRPr="004104F5" w:rsidRDefault="00427235" w:rsidP="00C346C3">
            <w:pPr>
              <w:jc w:val="center"/>
              <w:rPr>
                <w:sz w:val="22"/>
                <w:szCs w:val="22"/>
              </w:rPr>
            </w:pPr>
          </w:p>
        </w:tc>
      </w:tr>
      <w:tr w:rsidR="00427235" w:rsidTr="00020D84">
        <w:trPr>
          <w:cantSplit/>
          <w:trHeight w:val="341"/>
          <w:hidden/>
        </w:trPr>
        <w:tc>
          <w:tcPr>
            <w:tcW w:w="9780" w:type="dxa"/>
            <w:gridSpan w:val="5"/>
          </w:tcPr>
          <w:p w:rsidR="00511819" w:rsidRDefault="00511819" w:rsidP="00F02F53">
            <w:pPr>
              <w:tabs>
                <w:tab w:val="left" w:pos="497"/>
              </w:tabs>
              <w:rPr>
                <w:vanish/>
                <w:sz w:val="28"/>
                <w:szCs w:val="28"/>
              </w:rPr>
            </w:pPr>
          </w:p>
          <w:p w:rsidR="00427235" w:rsidRDefault="00427235" w:rsidP="00C346C3">
            <w:pPr>
              <w:tabs>
                <w:tab w:val="left" w:pos="497"/>
              </w:tabs>
              <w:jc w:val="center"/>
              <w:rPr>
                <w:vanish/>
                <w:sz w:val="28"/>
                <w:szCs w:val="28"/>
              </w:rPr>
            </w:pPr>
            <w:r>
              <w:rPr>
                <w:vanish/>
                <w:sz w:val="28"/>
                <w:szCs w:val="28"/>
              </w:rPr>
              <w:t>Отступ</w:t>
            </w:r>
          </w:p>
        </w:tc>
      </w:tr>
    </w:tbl>
    <w:p w:rsidR="0060167C" w:rsidRDefault="0060167C" w:rsidP="0041225B">
      <w:pPr>
        <w:jc w:val="both"/>
        <w:rPr>
          <w:sz w:val="28"/>
        </w:rPr>
      </w:pPr>
    </w:p>
    <w:p w:rsidR="00567B03" w:rsidRPr="00567B03" w:rsidRDefault="0041225B" w:rsidP="00567B03">
      <w:pPr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</w:t>
      </w:r>
      <w:r w:rsidR="003528A4">
        <w:rPr>
          <w:sz w:val="28"/>
        </w:rPr>
        <w:t xml:space="preserve">О </w:t>
      </w:r>
      <w:r w:rsidR="00567B03" w:rsidRPr="00567B03">
        <w:rPr>
          <w:rFonts w:eastAsia="Calibri"/>
          <w:sz w:val="28"/>
          <w:szCs w:val="28"/>
          <w:lang w:eastAsia="en-US"/>
        </w:rPr>
        <w:t>сопровождени</w:t>
      </w:r>
      <w:r w:rsidR="003528A4">
        <w:rPr>
          <w:rFonts w:eastAsia="Calibri"/>
          <w:sz w:val="28"/>
          <w:szCs w:val="28"/>
          <w:lang w:eastAsia="en-US"/>
        </w:rPr>
        <w:t>и</w:t>
      </w:r>
      <w:r w:rsidR="00567B03" w:rsidRPr="00567B03">
        <w:rPr>
          <w:rFonts w:eastAsia="Calibri"/>
          <w:sz w:val="28"/>
          <w:szCs w:val="28"/>
          <w:lang w:eastAsia="en-US"/>
        </w:rPr>
        <w:t xml:space="preserve"> процедуры аттестации</w:t>
      </w:r>
    </w:p>
    <w:p w:rsidR="00567B03" w:rsidRPr="00567B03" w:rsidRDefault="00567B03" w:rsidP="00567B03">
      <w:pPr>
        <w:rPr>
          <w:rFonts w:eastAsia="Calibri"/>
          <w:sz w:val="28"/>
          <w:szCs w:val="28"/>
          <w:lang w:eastAsia="en-US"/>
        </w:rPr>
      </w:pPr>
      <w:r w:rsidRPr="00567B03">
        <w:rPr>
          <w:rFonts w:eastAsia="Calibri"/>
          <w:sz w:val="28"/>
          <w:szCs w:val="28"/>
          <w:lang w:eastAsia="en-US"/>
        </w:rPr>
        <w:t>педагогических работников</w:t>
      </w:r>
    </w:p>
    <w:p w:rsidR="00567B03" w:rsidRPr="00567B03" w:rsidRDefault="00567B03" w:rsidP="00567B03">
      <w:pPr>
        <w:rPr>
          <w:rFonts w:eastAsia="Calibri"/>
          <w:sz w:val="28"/>
          <w:szCs w:val="28"/>
          <w:lang w:eastAsia="en-US"/>
        </w:rPr>
      </w:pPr>
    </w:p>
    <w:p w:rsidR="00567B03" w:rsidRPr="00567B03" w:rsidRDefault="00567B03" w:rsidP="00567B03">
      <w:pPr>
        <w:rPr>
          <w:rFonts w:eastAsia="Calibri"/>
          <w:sz w:val="28"/>
          <w:szCs w:val="28"/>
          <w:lang w:eastAsia="en-US"/>
        </w:rPr>
      </w:pPr>
    </w:p>
    <w:p w:rsidR="00567B03" w:rsidRPr="00567B03" w:rsidRDefault="00567B03" w:rsidP="00567B03">
      <w:pPr>
        <w:jc w:val="both"/>
        <w:rPr>
          <w:rFonts w:eastAsia="Calibri"/>
          <w:sz w:val="28"/>
          <w:szCs w:val="28"/>
          <w:lang w:eastAsia="en-US"/>
        </w:rPr>
      </w:pPr>
      <w:r w:rsidRPr="00567B03">
        <w:rPr>
          <w:rFonts w:eastAsia="Calibri"/>
          <w:sz w:val="28"/>
          <w:szCs w:val="28"/>
          <w:lang w:eastAsia="en-US"/>
        </w:rPr>
        <w:t xml:space="preserve">       На основании письма министерства образования, науки и молодёжной политики Краснодарского края от 28.01.2021 № 4701-13-411/21 «О работе отдела сопровождения процедуры аттестации педагогических работников», информируем вас, что с 1 января 2021 года отдел сопровождения процедуры аттестации педагогических работников (далее отдел аттестации) выведен из состава государственного бюджета образовательного учреждения дополнительного профессионального образования «Институт развития образования» Краснодарского края и является структурным подразделением государственного бюджетного учреждения «Научно-методический центр» (далее – ГБУКК НМЦ).</w:t>
      </w:r>
    </w:p>
    <w:p w:rsidR="00567B03" w:rsidRPr="00567B03" w:rsidRDefault="00567B03" w:rsidP="00567B03">
      <w:pPr>
        <w:jc w:val="both"/>
        <w:rPr>
          <w:rFonts w:eastAsia="Calibri"/>
          <w:sz w:val="28"/>
          <w:szCs w:val="28"/>
          <w:lang w:eastAsia="en-US"/>
        </w:rPr>
      </w:pPr>
      <w:r w:rsidRPr="00567B03">
        <w:rPr>
          <w:rFonts w:eastAsia="Calibri"/>
          <w:sz w:val="28"/>
          <w:szCs w:val="28"/>
          <w:lang w:eastAsia="en-US"/>
        </w:rPr>
        <w:t xml:space="preserve">        Также сообщаем, что процедура аттестации педагогических работников проводится в штатном режиме в соответствии с действующими нормативными документами. Подать заявление о проведении аттестации в целях установления квалифицированной категории и предоставить информацию о результатах профессиональной деятельности можно на официальном сайте ГБУКК НМЦ (</w:t>
      </w:r>
      <w:hyperlink r:id="rId8" w:history="1">
        <w:r w:rsidRPr="00567B0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67B03">
          <w:rPr>
            <w:rFonts w:eastAsia="Calibri"/>
            <w:color w:val="0000FF"/>
            <w:sz w:val="28"/>
            <w:szCs w:val="28"/>
            <w:u w:val="single"/>
            <w:lang w:eastAsia="en-US"/>
          </w:rPr>
          <w:t>://</w:t>
        </w:r>
        <w:r w:rsidRPr="00567B0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rcdpo</w:t>
        </w:r>
        <w:r w:rsidRPr="00567B0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567B0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567B03">
        <w:rPr>
          <w:rFonts w:eastAsia="Calibri"/>
          <w:sz w:val="28"/>
          <w:szCs w:val="28"/>
          <w:lang w:eastAsia="en-US"/>
        </w:rPr>
        <w:t xml:space="preserve">). Для этого необходимо выбрать на главной странице сайта раздел «Аттестация педагогических работников», подраздел «Подача заявлений в электронном виде» (переход на сайт </w:t>
      </w:r>
      <w:hyperlink r:id="rId9" w:history="1">
        <w:r w:rsidRPr="00567B0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67B03">
          <w:rPr>
            <w:rFonts w:eastAsia="Calibri"/>
            <w:color w:val="0000FF"/>
            <w:sz w:val="28"/>
            <w:szCs w:val="28"/>
            <w:u w:val="single"/>
            <w:lang w:eastAsia="en-US"/>
          </w:rPr>
          <w:t>://</w:t>
        </w:r>
        <w:r w:rsidRPr="00567B0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attest</w:t>
        </w:r>
        <w:r w:rsidRPr="00567B0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67B0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iro</w:t>
        </w:r>
        <w:proofErr w:type="spellEnd"/>
        <w:r w:rsidRPr="00567B03">
          <w:rPr>
            <w:rFonts w:eastAsia="Calibri"/>
            <w:color w:val="0000FF"/>
            <w:sz w:val="28"/>
            <w:szCs w:val="28"/>
            <w:u w:val="single"/>
            <w:lang w:eastAsia="en-US"/>
          </w:rPr>
          <w:t>23.</w:t>
        </w:r>
        <w:proofErr w:type="spellStart"/>
        <w:r w:rsidRPr="00567B0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567B03">
        <w:rPr>
          <w:rFonts w:eastAsia="Calibri"/>
          <w:sz w:val="28"/>
          <w:szCs w:val="28"/>
          <w:lang w:eastAsia="en-US"/>
        </w:rPr>
        <w:t xml:space="preserve"> в течени</w:t>
      </w:r>
      <w:proofErr w:type="gramStart"/>
      <w:r w:rsidRPr="00567B03">
        <w:rPr>
          <w:rFonts w:eastAsia="Calibri"/>
          <w:sz w:val="28"/>
          <w:szCs w:val="28"/>
          <w:lang w:eastAsia="en-US"/>
        </w:rPr>
        <w:t>и</w:t>
      </w:r>
      <w:proofErr w:type="gramEnd"/>
      <w:r w:rsidRPr="00567B03">
        <w:rPr>
          <w:rFonts w:eastAsia="Calibri"/>
          <w:sz w:val="28"/>
          <w:szCs w:val="28"/>
          <w:lang w:eastAsia="en-US"/>
        </w:rPr>
        <w:t xml:space="preserve"> 2020-2021 учебного года будет осуществляться автоматически).</w:t>
      </w:r>
    </w:p>
    <w:p w:rsidR="00567B03" w:rsidRPr="00567B03" w:rsidRDefault="00567B03" w:rsidP="00567B03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D229C" w:rsidRDefault="006D229C" w:rsidP="00567B03">
      <w:pPr>
        <w:spacing w:line="276" w:lineRule="auto"/>
        <w:rPr>
          <w:sz w:val="22"/>
          <w:szCs w:val="22"/>
        </w:rPr>
      </w:pPr>
    </w:p>
    <w:p w:rsidR="00E568A5" w:rsidRDefault="00E568A5" w:rsidP="006D229C">
      <w:pPr>
        <w:jc w:val="both"/>
        <w:rPr>
          <w:sz w:val="28"/>
          <w:szCs w:val="28"/>
        </w:rPr>
      </w:pPr>
    </w:p>
    <w:p w:rsidR="00B63F98" w:rsidRPr="000A6FD8" w:rsidRDefault="00F776A1" w:rsidP="000920BB">
      <w:r>
        <w:rPr>
          <w:sz w:val="28"/>
          <w:szCs w:val="28"/>
        </w:rPr>
        <w:t>Директор МКУ «РИМЦ»                                                            В.Ф. Сорокоумова</w:t>
      </w:r>
    </w:p>
    <w:sectPr w:rsidR="00B63F98" w:rsidRPr="000A6FD8" w:rsidSect="00C346C3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E2"/>
    <w:rsid w:val="00020D84"/>
    <w:rsid w:val="00052E34"/>
    <w:rsid w:val="000870A8"/>
    <w:rsid w:val="000920BB"/>
    <w:rsid w:val="00097DCB"/>
    <w:rsid w:val="000A22D0"/>
    <w:rsid w:val="000A6FD8"/>
    <w:rsid w:val="000E6699"/>
    <w:rsid w:val="000E7379"/>
    <w:rsid w:val="001260CF"/>
    <w:rsid w:val="00127C3B"/>
    <w:rsid w:val="00137BED"/>
    <w:rsid w:val="00161086"/>
    <w:rsid w:val="001711EE"/>
    <w:rsid w:val="001774CF"/>
    <w:rsid w:val="00177892"/>
    <w:rsid w:val="001C1FDA"/>
    <w:rsid w:val="001C7729"/>
    <w:rsid w:val="001D20B3"/>
    <w:rsid w:val="001D4649"/>
    <w:rsid w:val="001D7629"/>
    <w:rsid w:val="002048C7"/>
    <w:rsid w:val="00276184"/>
    <w:rsid w:val="00291951"/>
    <w:rsid w:val="002C72A5"/>
    <w:rsid w:val="002D12F4"/>
    <w:rsid w:val="002D2EF4"/>
    <w:rsid w:val="00303FF7"/>
    <w:rsid w:val="00321714"/>
    <w:rsid w:val="00333602"/>
    <w:rsid w:val="003379B5"/>
    <w:rsid w:val="003528A4"/>
    <w:rsid w:val="00372451"/>
    <w:rsid w:val="003F21A5"/>
    <w:rsid w:val="00404FD1"/>
    <w:rsid w:val="004104F5"/>
    <w:rsid w:val="0041225B"/>
    <w:rsid w:val="00420C25"/>
    <w:rsid w:val="00422CAE"/>
    <w:rsid w:val="00427235"/>
    <w:rsid w:val="00434200"/>
    <w:rsid w:val="004452E8"/>
    <w:rsid w:val="00455B67"/>
    <w:rsid w:val="00486B93"/>
    <w:rsid w:val="004A69AE"/>
    <w:rsid w:val="004B4096"/>
    <w:rsid w:val="004B4B74"/>
    <w:rsid w:val="004D2BBE"/>
    <w:rsid w:val="004D3290"/>
    <w:rsid w:val="004F02A9"/>
    <w:rsid w:val="004F558D"/>
    <w:rsid w:val="00511819"/>
    <w:rsid w:val="00514A7B"/>
    <w:rsid w:val="00523A77"/>
    <w:rsid w:val="00531BA7"/>
    <w:rsid w:val="00533DAC"/>
    <w:rsid w:val="005354AF"/>
    <w:rsid w:val="0053590D"/>
    <w:rsid w:val="005423C2"/>
    <w:rsid w:val="00567B03"/>
    <w:rsid w:val="0058203A"/>
    <w:rsid w:val="005A0F20"/>
    <w:rsid w:val="005B1A8E"/>
    <w:rsid w:val="005D6AED"/>
    <w:rsid w:val="005E7FDA"/>
    <w:rsid w:val="0060167C"/>
    <w:rsid w:val="00603187"/>
    <w:rsid w:val="00603402"/>
    <w:rsid w:val="00620A3E"/>
    <w:rsid w:val="00622EAF"/>
    <w:rsid w:val="006369E2"/>
    <w:rsid w:val="00651031"/>
    <w:rsid w:val="00672A9E"/>
    <w:rsid w:val="006746B0"/>
    <w:rsid w:val="00677FEE"/>
    <w:rsid w:val="0069752F"/>
    <w:rsid w:val="006B4972"/>
    <w:rsid w:val="006C141F"/>
    <w:rsid w:val="006D229C"/>
    <w:rsid w:val="006E1F01"/>
    <w:rsid w:val="006E6B87"/>
    <w:rsid w:val="00710527"/>
    <w:rsid w:val="00724E59"/>
    <w:rsid w:val="007335A0"/>
    <w:rsid w:val="007338AE"/>
    <w:rsid w:val="007636F4"/>
    <w:rsid w:val="0077179B"/>
    <w:rsid w:val="007B3E0A"/>
    <w:rsid w:val="007B5519"/>
    <w:rsid w:val="007C47ED"/>
    <w:rsid w:val="007C50C0"/>
    <w:rsid w:val="007D6840"/>
    <w:rsid w:val="007E4C70"/>
    <w:rsid w:val="007F1192"/>
    <w:rsid w:val="007F50D3"/>
    <w:rsid w:val="007F6049"/>
    <w:rsid w:val="00852FC5"/>
    <w:rsid w:val="00873996"/>
    <w:rsid w:val="008C51E6"/>
    <w:rsid w:val="008D4BE2"/>
    <w:rsid w:val="00921A9E"/>
    <w:rsid w:val="00966EAF"/>
    <w:rsid w:val="009A2C74"/>
    <w:rsid w:val="009B44CB"/>
    <w:rsid w:val="009D2233"/>
    <w:rsid w:val="009F1596"/>
    <w:rsid w:val="00A06F67"/>
    <w:rsid w:val="00A102D1"/>
    <w:rsid w:val="00A32FDA"/>
    <w:rsid w:val="00A60872"/>
    <w:rsid w:val="00A72ECD"/>
    <w:rsid w:val="00A74DAD"/>
    <w:rsid w:val="00A87146"/>
    <w:rsid w:val="00A9277A"/>
    <w:rsid w:val="00A97B76"/>
    <w:rsid w:val="00AD6C3D"/>
    <w:rsid w:val="00AE2519"/>
    <w:rsid w:val="00AE2794"/>
    <w:rsid w:val="00B17B34"/>
    <w:rsid w:val="00B6131D"/>
    <w:rsid w:val="00B6320F"/>
    <w:rsid w:val="00B63F98"/>
    <w:rsid w:val="00B652DE"/>
    <w:rsid w:val="00BB1BFA"/>
    <w:rsid w:val="00BB4E19"/>
    <w:rsid w:val="00BB66C1"/>
    <w:rsid w:val="00BC2582"/>
    <w:rsid w:val="00BC5CEF"/>
    <w:rsid w:val="00C202AA"/>
    <w:rsid w:val="00C346C3"/>
    <w:rsid w:val="00C45710"/>
    <w:rsid w:val="00C748D1"/>
    <w:rsid w:val="00C93C70"/>
    <w:rsid w:val="00CA6509"/>
    <w:rsid w:val="00CB7E30"/>
    <w:rsid w:val="00D15EAE"/>
    <w:rsid w:val="00D17261"/>
    <w:rsid w:val="00D2493D"/>
    <w:rsid w:val="00D552DD"/>
    <w:rsid w:val="00D62142"/>
    <w:rsid w:val="00D710A3"/>
    <w:rsid w:val="00D846BF"/>
    <w:rsid w:val="00D85924"/>
    <w:rsid w:val="00D85BE0"/>
    <w:rsid w:val="00D87B45"/>
    <w:rsid w:val="00D92095"/>
    <w:rsid w:val="00DA1F66"/>
    <w:rsid w:val="00DD70D1"/>
    <w:rsid w:val="00DF44C7"/>
    <w:rsid w:val="00E22BF4"/>
    <w:rsid w:val="00E418FD"/>
    <w:rsid w:val="00E568A5"/>
    <w:rsid w:val="00E62EDC"/>
    <w:rsid w:val="00E71B12"/>
    <w:rsid w:val="00E7264F"/>
    <w:rsid w:val="00E84C13"/>
    <w:rsid w:val="00E902CD"/>
    <w:rsid w:val="00EB5B7C"/>
    <w:rsid w:val="00EC1D2D"/>
    <w:rsid w:val="00F01EB1"/>
    <w:rsid w:val="00F02F53"/>
    <w:rsid w:val="00F047E6"/>
    <w:rsid w:val="00F05230"/>
    <w:rsid w:val="00F15D4E"/>
    <w:rsid w:val="00F250CD"/>
    <w:rsid w:val="00F363A9"/>
    <w:rsid w:val="00F546FF"/>
    <w:rsid w:val="00F62098"/>
    <w:rsid w:val="00F776A1"/>
    <w:rsid w:val="00F83E29"/>
    <w:rsid w:val="00F93D38"/>
    <w:rsid w:val="00FA235C"/>
    <w:rsid w:val="00FB1D1D"/>
    <w:rsid w:val="00FE08A2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35"/>
  </w:style>
  <w:style w:type="paragraph" w:styleId="1">
    <w:name w:val="heading 1"/>
    <w:basedOn w:val="a"/>
    <w:next w:val="a"/>
    <w:qFormat/>
    <w:rsid w:val="00427235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5">
    <w:name w:val="heading 5"/>
    <w:basedOn w:val="a"/>
    <w:next w:val="a"/>
    <w:qFormat/>
    <w:rsid w:val="00427235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427235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235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2723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32FDA"/>
    <w:rPr>
      <w:color w:val="0000FF"/>
      <w:u w:val="single"/>
    </w:rPr>
  </w:style>
  <w:style w:type="paragraph" w:customStyle="1" w:styleId="a6">
    <w:name w:val="Знак"/>
    <w:basedOn w:val="a"/>
    <w:rsid w:val="00BC5C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 Знак Знак Знак Знак Знак Знак"/>
    <w:basedOn w:val="a"/>
    <w:rsid w:val="00DA1F6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404F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D229C"/>
  </w:style>
  <w:style w:type="character" w:customStyle="1" w:styleId="aa">
    <w:name w:val="Без интервала Знак"/>
    <w:link w:val="a9"/>
    <w:uiPriority w:val="1"/>
    <w:locked/>
    <w:rsid w:val="006D229C"/>
  </w:style>
  <w:style w:type="character" w:customStyle="1" w:styleId="ab">
    <w:name w:val="Основной текст_"/>
    <w:link w:val="10"/>
    <w:rsid w:val="006D229C"/>
    <w:rPr>
      <w:spacing w:val="4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6D229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paragraph" w:styleId="ac">
    <w:name w:val="List Paragraph"/>
    <w:basedOn w:val="a"/>
    <w:link w:val="ad"/>
    <w:uiPriority w:val="34"/>
    <w:qFormat/>
    <w:rsid w:val="007335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7335A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35"/>
  </w:style>
  <w:style w:type="paragraph" w:styleId="1">
    <w:name w:val="heading 1"/>
    <w:basedOn w:val="a"/>
    <w:next w:val="a"/>
    <w:qFormat/>
    <w:rsid w:val="00427235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5">
    <w:name w:val="heading 5"/>
    <w:basedOn w:val="a"/>
    <w:next w:val="a"/>
    <w:qFormat/>
    <w:rsid w:val="00427235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427235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235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2723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32FDA"/>
    <w:rPr>
      <w:color w:val="0000FF"/>
      <w:u w:val="single"/>
    </w:rPr>
  </w:style>
  <w:style w:type="paragraph" w:customStyle="1" w:styleId="a6">
    <w:name w:val="Знак"/>
    <w:basedOn w:val="a"/>
    <w:rsid w:val="00BC5C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 Знак Знак Знак Знак Знак Знак"/>
    <w:basedOn w:val="a"/>
    <w:rsid w:val="00DA1F6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404F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D229C"/>
  </w:style>
  <w:style w:type="character" w:customStyle="1" w:styleId="aa">
    <w:name w:val="Без интервала Знак"/>
    <w:link w:val="a9"/>
    <w:uiPriority w:val="1"/>
    <w:locked/>
    <w:rsid w:val="006D229C"/>
  </w:style>
  <w:style w:type="character" w:customStyle="1" w:styleId="ab">
    <w:name w:val="Основной текст_"/>
    <w:link w:val="10"/>
    <w:rsid w:val="006D229C"/>
    <w:rPr>
      <w:spacing w:val="4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6D229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paragraph" w:styleId="ac">
    <w:name w:val="List Paragraph"/>
    <w:basedOn w:val="a"/>
    <w:link w:val="ad"/>
    <w:uiPriority w:val="34"/>
    <w:qFormat/>
    <w:rsid w:val="007335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7335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dp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o@gul.kuban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ttest.iro23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E78C-B90E-4CD6-8CC5-EE82A137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УО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1892</CharactersWithSpaces>
  <SharedDoc>false</SharedDoc>
  <HLinks>
    <vt:vector size="6" baseType="variant"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mailto:uo@gul.kubannet.ru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РИМЦ</dc:creator>
  <cp:lastModifiedBy>РИМЦ_Гулькевичи</cp:lastModifiedBy>
  <cp:revision>8</cp:revision>
  <cp:lastPrinted>2021-02-08T11:39:00Z</cp:lastPrinted>
  <dcterms:created xsi:type="dcterms:W3CDTF">2021-02-05T10:22:00Z</dcterms:created>
  <dcterms:modified xsi:type="dcterms:W3CDTF">2021-02-08T11:40:00Z</dcterms:modified>
</cp:coreProperties>
</file>