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54" w:rsidRDefault="00323C54" w:rsidP="006937D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163E47"/>
          <w:kern w:val="36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163E47"/>
          <w:kern w:val="36"/>
          <w:sz w:val="28"/>
          <w:szCs w:val="28"/>
          <w:lang w:eastAsia="ru-RU"/>
        </w:rPr>
        <w:t xml:space="preserve">Сценарий утренника к 8 марта </w:t>
      </w:r>
      <w:r>
        <w:rPr>
          <w:rFonts w:ascii="Times New Roman" w:hAnsi="Times New Roman"/>
          <w:b/>
          <w:bCs/>
          <w:color w:val="163E47"/>
          <w:kern w:val="36"/>
          <w:sz w:val="28"/>
          <w:szCs w:val="28"/>
          <w:lang w:eastAsia="ru-RU"/>
        </w:rPr>
        <w:t xml:space="preserve">средняя группа  </w:t>
      </w:r>
      <w:r>
        <w:rPr>
          <w:rFonts w:ascii="Times New Roman" w:hAnsi="Times New Roman"/>
          <w:b/>
          <w:bCs/>
          <w:color w:val="163E47"/>
          <w:kern w:val="36"/>
          <w:sz w:val="28"/>
          <w:szCs w:val="28"/>
          <w:lang w:eastAsia="ru-RU"/>
        </w:rPr>
        <w:br/>
      </w:r>
      <w:r w:rsidRPr="006937D0">
        <w:rPr>
          <w:rFonts w:ascii="Times New Roman" w:hAnsi="Times New Roman"/>
          <w:b/>
          <w:bCs/>
          <w:color w:val="163E47"/>
          <w:kern w:val="36"/>
          <w:sz w:val="28"/>
          <w:szCs w:val="28"/>
          <w:lang w:eastAsia="ru-RU"/>
        </w:rPr>
        <w:t xml:space="preserve"> «В гостях у весны»</w:t>
      </w:r>
    </w:p>
    <w:p w:rsidR="00323C54" w:rsidRPr="006937D0" w:rsidRDefault="00323C54" w:rsidP="006937D0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163E47"/>
          <w:kern w:val="36"/>
          <w:sz w:val="28"/>
          <w:szCs w:val="28"/>
          <w:lang w:eastAsia="ru-RU"/>
        </w:rPr>
      </w:pPr>
    </w:p>
    <w:p w:rsidR="00323C54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Весна, ведущий, дети.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Звучит музыка. Дети сидят на стульях.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Солнце льет свой свет прекрасный,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Птицам песни петь не лень,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Тает снег, и небо ясно,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Вот и праздник – мамин день!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Праздник мам мы начинаем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Звонким танцем от детей!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/Заходят дети  и </w:t>
      </w: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исполняют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песню</w:t>
      </w: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 цветами «Мы цветочки в руки взяли»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/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Мы немного отдохнем,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Гостью к нам все позовем.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Посмотрите все сюда,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 гости к нам идет…</w:t>
      </w: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Весна!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Правильно, дети. А давайте теперь дружно похлопаем, и тогда Весна придет к нам на праздник!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хлопают в ладоши, в зал входит Весна. В руках у нее корзинка.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Вот и кончилась зима,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 гости к вам пришла Весна!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Солнца лучики пригрели,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Звонче пташечки запели,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Не шумит уже метель,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Улыбается капель.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Здравствуй, Весна! Ты как раз попала на праздник!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А что это у вас за праздник?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А сейчас тебе наши дети расскажут!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рассказывают стихи: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 марте с первого числа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Начинается весна.</w:t>
      </w:r>
    </w:p>
    <w:p w:rsidR="00323C54" w:rsidRPr="006937D0" w:rsidRDefault="00323C54" w:rsidP="005D700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Мамин день восьмого марта</w:t>
      </w:r>
    </w:p>
    <w:p w:rsidR="00323C54" w:rsidRPr="006937D0" w:rsidRDefault="00323C54" w:rsidP="005D700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Отмечает вся страна!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323C54" w:rsidRPr="006937D0" w:rsidRDefault="00323C54" w:rsidP="005D700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Песни, танцы и стихи</w:t>
      </w:r>
    </w:p>
    <w:p w:rsidR="00323C54" w:rsidRPr="006937D0" w:rsidRDefault="00323C54" w:rsidP="005D700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Мы учили, как могли.</w:t>
      </w:r>
    </w:p>
    <w:p w:rsidR="00323C54" w:rsidRPr="006937D0" w:rsidRDefault="00323C54" w:rsidP="005D700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Дружно поздравляем,</w:t>
      </w:r>
    </w:p>
    <w:p w:rsidR="00323C54" w:rsidRPr="006937D0" w:rsidRDefault="00323C54" w:rsidP="005D700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Счастья вам желаем!</w:t>
      </w: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Все сегодня веселятся,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Песенки поют, резвятся,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Хочу послушать вас, друзья,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Спойте песню для меня!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поют песню – хоровод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«Солнышко лучистое». Потом садятся на стульчики.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Весна, а что у тебя в корзинке?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Это солнечные лучики. Давайте, ребята, мы с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вами подарим их солнышку, чтоб оно светило и согревало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всех нас своим теплом.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Солнце пустит теплый лучик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К вам в оконное стекло,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Выплывает из – за тучек –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И становится светло!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станцуем танец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«Светит солнышко»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Игра «Подари солнышку лучики».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8 марта – это праздник не только мам, но и наших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дорогих бабушек.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Давайте же и бабушек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Поздравим с Женским Днем!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 И песенку веселую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дня них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исполним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исполняют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оркестр</w:t>
      </w: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«Бабушка».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Ребята, какие вы молодцы!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За окном звенит капель,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Снег повсюду тает,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Солнечная карусель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Деток приглашает!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Сейчас, ребята мы с вами поиграем в игру.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играют в игру «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ручеек</w:t>
      </w: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» с Весной.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Очень весело мне было,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 вами петь и танцевать!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Но прощаться мне пора –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До свиданья, детвора!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Весна уходит под музыку.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: Ребята, понравилась вам наша замечательная гостья Весна?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Да!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А сейчас наши дети исполнят заключительную песню.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поют песню «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мамин день</w:t>
      </w:r>
      <w:r w:rsidRPr="006937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».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Праздник наш уже окончен,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Что же вам еще сказать?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Разрешите на прощанье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Вам здоровья пожелать!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От себя желаю лично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Много света и тепла!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Пусть вас ваши детки любят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И в душе цветет весна!</w:t>
      </w:r>
    </w:p>
    <w:p w:rsidR="00323C54" w:rsidRPr="006937D0" w:rsidRDefault="00323C54" w:rsidP="006937D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37D0">
        <w:rPr>
          <w:rFonts w:ascii="Times New Roman" w:hAnsi="Times New Roman"/>
          <w:color w:val="000000"/>
          <w:sz w:val="28"/>
          <w:szCs w:val="28"/>
          <w:lang w:eastAsia="ru-RU"/>
        </w:rPr>
        <w:t>Спасибо всем за внимание, аплодисменты и участие! До новых встреч</w:t>
      </w:r>
    </w:p>
    <w:p w:rsidR="00323C54" w:rsidRPr="006937D0" w:rsidRDefault="00323C54">
      <w:pPr>
        <w:rPr>
          <w:rFonts w:ascii="Times New Roman" w:hAnsi="Times New Roman"/>
          <w:sz w:val="28"/>
          <w:szCs w:val="28"/>
        </w:rPr>
      </w:pPr>
    </w:p>
    <w:sectPr w:rsidR="00323C54" w:rsidRPr="006937D0" w:rsidSect="002A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7D0"/>
    <w:rsid w:val="002A1353"/>
    <w:rsid w:val="00323C54"/>
    <w:rsid w:val="004E7EBF"/>
    <w:rsid w:val="005D7007"/>
    <w:rsid w:val="005E40A3"/>
    <w:rsid w:val="006937D0"/>
    <w:rsid w:val="006D1255"/>
    <w:rsid w:val="006F27C3"/>
    <w:rsid w:val="0093213D"/>
    <w:rsid w:val="00A25D77"/>
    <w:rsid w:val="00A5311E"/>
    <w:rsid w:val="00B43C3D"/>
    <w:rsid w:val="00C8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B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9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7D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93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937D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937D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393</Words>
  <Characters>2244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</cp:lastModifiedBy>
  <cp:revision>5</cp:revision>
  <dcterms:created xsi:type="dcterms:W3CDTF">2022-02-14T08:40:00Z</dcterms:created>
  <dcterms:modified xsi:type="dcterms:W3CDTF">2023-09-14T07:45:00Z</dcterms:modified>
</cp:coreProperties>
</file>