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35C" w:rsidRPr="00BE3C1A" w:rsidRDefault="0033035C" w:rsidP="00BE3C1A">
      <w:pPr>
        <w:spacing w:after="0" w:line="240" w:lineRule="auto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b/>
          <w:bCs/>
          <w:color w:val="111111"/>
          <w:sz w:val="28"/>
          <w:szCs w:val="28"/>
        </w:rPr>
        <w:t xml:space="preserve">                      Сценарий мероприятия</w:t>
      </w:r>
      <w:r w:rsidRPr="00BE3C1A">
        <w:rPr>
          <w:rFonts w:ascii="Times New Roman" w:hAnsi="Times New Roman"/>
          <w:b/>
          <w:bCs/>
          <w:color w:val="111111"/>
          <w:sz w:val="28"/>
          <w:szCs w:val="28"/>
        </w:rPr>
        <w:t> </w:t>
      </w:r>
      <w:r w:rsidRPr="00BE3C1A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BE3C1A">
        <w:rPr>
          <w:rFonts w:ascii="Times New Roman" w:hAnsi="Times New Roman"/>
          <w:b/>
          <w:bCs/>
          <w:i/>
          <w:iCs/>
          <w:color w:val="111111"/>
          <w:sz w:val="28"/>
          <w:szCs w:val="28"/>
        </w:rPr>
        <w:t>День матери-казачки</w:t>
      </w:r>
      <w:r w:rsidRPr="00BE3C1A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BE3C1A">
        <w:rPr>
          <w:rFonts w:ascii="Times New Roman" w:hAnsi="Times New Roman"/>
          <w:b/>
          <w:iCs/>
          <w:color w:val="111111"/>
          <w:sz w:val="28"/>
          <w:szCs w:val="28"/>
          <w:bdr w:val="none" w:sz="0" w:space="0" w:color="auto" w:frame="1"/>
        </w:rPr>
        <w:t>в старшей группе</w:t>
      </w:r>
    </w:p>
    <w:p w:rsidR="0033035C" w:rsidRDefault="0033035C" w:rsidP="00450EE0">
      <w:pPr>
        <w:spacing w:after="0" w:line="240" w:lineRule="auto"/>
        <w:rPr>
          <w:rFonts w:ascii="Times New Roman" w:hAnsi="Times New Roman"/>
          <w:i/>
          <w:color w:val="111111"/>
          <w:sz w:val="28"/>
          <w:szCs w:val="28"/>
        </w:rPr>
      </w:pPr>
      <w:r w:rsidRPr="00BE3C1A">
        <w:rPr>
          <w:rFonts w:ascii="Times New Roman" w:hAnsi="Times New Roman"/>
          <w:i/>
          <w:color w:val="111111"/>
          <w:sz w:val="28"/>
          <w:szCs w:val="28"/>
          <w:bdr w:val="none" w:sz="0" w:space="0" w:color="auto" w:frame="1"/>
        </w:rPr>
        <w:t>Программное содержание</w:t>
      </w:r>
      <w:r w:rsidRPr="00BE3C1A">
        <w:rPr>
          <w:rFonts w:ascii="Times New Roman" w:hAnsi="Times New Roman"/>
          <w:i/>
          <w:color w:val="111111"/>
          <w:sz w:val="28"/>
          <w:szCs w:val="28"/>
        </w:rPr>
        <w:t>:</w:t>
      </w:r>
    </w:p>
    <w:p w:rsidR="0033035C" w:rsidRDefault="0033035C" w:rsidP="00450EE0">
      <w:pPr>
        <w:spacing w:after="0" w:line="240" w:lineRule="auto"/>
        <w:rPr>
          <w:rFonts w:ascii="Times New Roman" w:hAnsi="Times New Roman"/>
          <w:color w:val="111111"/>
          <w:sz w:val="28"/>
          <w:szCs w:val="28"/>
        </w:rPr>
      </w:pPr>
      <w:r w:rsidRPr="00BE3C1A">
        <w:rPr>
          <w:rFonts w:ascii="Times New Roman" w:hAnsi="Times New Roman"/>
          <w:i/>
          <w:color w:val="111111"/>
          <w:sz w:val="28"/>
          <w:szCs w:val="28"/>
        </w:rPr>
        <w:t xml:space="preserve"> </w:t>
      </w:r>
      <w:r w:rsidRPr="00BE3C1A">
        <w:rPr>
          <w:rFonts w:ascii="Times New Roman" w:hAnsi="Times New Roman"/>
          <w:color w:val="111111"/>
          <w:sz w:val="28"/>
          <w:szCs w:val="28"/>
        </w:rPr>
        <w:t>Приобщение дошкольников к культурным ценностям кубанского казачества, сохранение исторической памяти, укрепление и развитие преемственности поколений. Воспитание чувства гордости, любви, бережного отношения к женщине - </w:t>
      </w:r>
      <w:r w:rsidRPr="00BE3C1A">
        <w:rPr>
          <w:rFonts w:ascii="Times New Roman" w:hAnsi="Times New Roman"/>
          <w:bCs/>
          <w:color w:val="111111"/>
          <w:sz w:val="28"/>
          <w:szCs w:val="28"/>
        </w:rPr>
        <w:t>матери</w:t>
      </w:r>
      <w:r w:rsidRPr="00BE3C1A">
        <w:rPr>
          <w:rFonts w:ascii="Times New Roman" w:hAnsi="Times New Roman"/>
          <w:color w:val="111111"/>
          <w:sz w:val="28"/>
          <w:szCs w:val="28"/>
        </w:rPr>
        <w:t>.</w:t>
      </w:r>
    </w:p>
    <w:p w:rsidR="0033035C" w:rsidRDefault="0033035C" w:rsidP="00BE3C1A">
      <w:pPr>
        <w:spacing w:after="0" w:line="240" w:lineRule="auto"/>
        <w:ind w:firstLine="360"/>
        <w:rPr>
          <w:rFonts w:ascii="Times New Roman" w:hAnsi="Times New Roman"/>
          <w:b/>
          <w:color w:val="111111"/>
          <w:sz w:val="28"/>
          <w:szCs w:val="28"/>
        </w:rPr>
      </w:pPr>
    </w:p>
    <w:p w:rsidR="0033035C" w:rsidRPr="00BE3C1A" w:rsidRDefault="0033035C" w:rsidP="00BE3C1A">
      <w:pPr>
        <w:spacing w:after="0" w:line="240" w:lineRule="auto"/>
        <w:ind w:firstLine="360"/>
        <w:rPr>
          <w:rFonts w:ascii="Times New Roman" w:hAnsi="Times New Roman"/>
          <w:b/>
          <w:color w:val="111111"/>
          <w:sz w:val="28"/>
          <w:szCs w:val="28"/>
        </w:rPr>
      </w:pPr>
      <w:r>
        <w:rPr>
          <w:rFonts w:ascii="Times New Roman" w:hAnsi="Times New Roman"/>
          <w:b/>
          <w:color w:val="111111"/>
          <w:sz w:val="28"/>
          <w:szCs w:val="28"/>
        </w:rPr>
        <w:t xml:space="preserve">                                                </w:t>
      </w:r>
      <w:r w:rsidRPr="00BE3C1A">
        <w:rPr>
          <w:rFonts w:ascii="Times New Roman" w:hAnsi="Times New Roman"/>
          <w:b/>
          <w:color w:val="111111"/>
          <w:sz w:val="28"/>
          <w:szCs w:val="28"/>
        </w:rPr>
        <w:t>Ход мероприятия.</w:t>
      </w:r>
    </w:p>
    <w:p w:rsidR="0033035C" w:rsidRPr="00BE3C1A" w:rsidRDefault="0033035C" w:rsidP="00BE3C1A">
      <w:pPr>
        <w:spacing w:after="0" w:line="240" w:lineRule="auto"/>
        <w:ind w:firstLine="360"/>
        <w:rPr>
          <w:rFonts w:ascii="Times New Roman" w:hAnsi="Times New Roman"/>
          <w:i/>
          <w:color w:val="111111"/>
          <w:sz w:val="28"/>
          <w:szCs w:val="28"/>
        </w:rPr>
      </w:pPr>
      <w:r>
        <w:rPr>
          <w:rFonts w:ascii="Times New Roman" w:hAnsi="Times New Roman"/>
          <w:i/>
          <w:color w:val="111111"/>
          <w:sz w:val="28"/>
          <w:szCs w:val="28"/>
        </w:rPr>
        <w:t xml:space="preserve">                  </w:t>
      </w:r>
      <w:r w:rsidRPr="00BE3C1A">
        <w:rPr>
          <w:rFonts w:ascii="Times New Roman" w:hAnsi="Times New Roman"/>
          <w:i/>
          <w:color w:val="111111"/>
          <w:sz w:val="28"/>
          <w:szCs w:val="28"/>
        </w:rPr>
        <w:t>Дети в каз</w:t>
      </w:r>
      <w:r>
        <w:rPr>
          <w:rFonts w:ascii="Times New Roman" w:hAnsi="Times New Roman"/>
          <w:i/>
          <w:color w:val="111111"/>
          <w:sz w:val="28"/>
          <w:szCs w:val="28"/>
        </w:rPr>
        <w:t>ачьих костюмах под веселую музыку входят в зал .</w:t>
      </w:r>
    </w:p>
    <w:p w:rsidR="0033035C" w:rsidRPr="00BE3C1A" w:rsidRDefault="0033035C" w:rsidP="00450EE0">
      <w:pPr>
        <w:spacing w:after="0" w:line="240" w:lineRule="auto"/>
        <w:rPr>
          <w:rFonts w:ascii="Times New Roman" w:hAnsi="Times New Roman"/>
          <w:color w:val="111111"/>
          <w:sz w:val="28"/>
          <w:szCs w:val="28"/>
        </w:rPr>
      </w:pPr>
      <w:r w:rsidRPr="00BE3C1A">
        <w:rPr>
          <w:rFonts w:ascii="Times New Roman" w:hAnsi="Times New Roman"/>
          <w:b/>
          <w:color w:val="111111"/>
          <w:sz w:val="28"/>
          <w:szCs w:val="28"/>
          <w:bdr w:val="none" w:sz="0" w:space="0" w:color="auto" w:frame="1"/>
        </w:rPr>
        <w:t>Казачка</w:t>
      </w:r>
      <w:r w:rsidRPr="00BE3C1A">
        <w:rPr>
          <w:rFonts w:ascii="Times New Roman" w:hAnsi="Times New Roman"/>
          <w:b/>
          <w:color w:val="111111"/>
          <w:sz w:val="28"/>
          <w:szCs w:val="28"/>
        </w:rPr>
        <w:t>:</w:t>
      </w:r>
      <w:r w:rsidRPr="00BE3C1A">
        <w:rPr>
          <w:rFonts w:ascii="Times New Roman" w:hAnsi="Times New Roman"/>
          <w:color w:val="111111"/>
          <w:sz w:val="28"/>
          <w:szCs w:val="28"/>
        </w:rPr>
        <w:t xml:space="preserve"> Здравствуйте, дорогие мамы и бабушки! Мы собрались здесь для того, чтобы поздравить Вас с праздником. Среди многочисленных праздников, существующих в нашей стране, </w:t>
      </w:r>
      <w:r w:rsidRPr="00BE3C1A">
        <w:rPr>
          <w:rFonts w:ascii="Times New Roman" w:hAnsi="Times New Roman"/>
          <w:bCs/>
          <w:color w:val="111111"/>
          <w:sz w:val="28"/>
          <w:szCs w:val="28"/>
        </w:rPr>
        <w:t>День матери</w:t>
      </w:r>
      <w:r w:rsidRPr="00BE3C1A">
        <w:rPr>
          <w:rFonts w:ascii="Times New Roman" w:hAnsi="Times New Roman"/>
          <w:color w:val="111111"/>
          <w:sz w:val="28"/>
          <w:szCs w:val="28"/>
        </w:rPr>
        <w:t> занимает особое место. Это праздник, к которому никто не может остаться равнодушным. В этот </w:t>
      </w:r>
      <w:r w:rsidRPr="00BE3C1A">
        <w:rPr>
          <w:rFonts w:ascii="Times New Roman" w:hAnsi="Times New Roman"/>
          <w:bCs/>
          <w:color w:val="111111"/>
          <w:sz w:val="28"/>
          <w:szCs w:val="28"/>
        </w:rPr>
        <w:t xml:space="preserve">день </w:t>
      </w:r>
      <w:r w:rsidRPr="00BE3C1A">
        <w:rPr>
          <w:rFonts w:ascii="Times New Roman" w:hAnsi="Times New Roman"/>
          <w:color w:val="111111"/>
          <w:sz w:val="28"/>
          <w:szCs w:val="28"/>
        </w:rPr>
        <w:t>хочется сказать слова благодарности всем </w:t>
      </w:r>
      <w:r w:rsidRPr="00BE3C1A">
        <w:rPr>
          <w:rFonts w:ascii="Times New Roman" w:hAnsi="Times New Roman"/>
          <w:bCs/>
          <w:color w:val="111111"/>
          <w:sz w:val="28"/>
          <w:szCs w:val="28"/>
        </w:rPr>
        <w:t>матерям</w:t>
      </w:r>
      <w:r w:rsidRPr="00BE3C1A">
        <w:rPr>
          <w:rFonts w:ascii="Times New Roman" w:hAnsi="Times New Roman"/>
          <w:color w:val="111111"/>
          <w:sz w:val="28"/>
          <w:szCs w:val="28"/>
        </w:rPr>
        <w:t xml:space="preserve">, которые дарят нам любовь, нежность и ласку. Спасибо Вам, мамы! </w:t>
      </w:r>
    </w:p>
    <w:p w:rsidR="0033035C" w:rsidRPr="00BE3C1A" w:rsidRDefault="0033035C" w:rsidP="00BE3C1A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BE3C1A">
        <w:rPr>
          <w:rFonts w:ascii="Times New Roman" w:hAnsi="Times New Roman"/>
          <w:b/>
          <w:color w:val="111111"/>
          <w:sz w:val="28"/>
          <w:szCs w:val="28"/>
        </w:rPr>
        <w:t>Ребенок 1</w:t>
      </w:r>
      <w:r w:rsidRPr="00BE3C1A">
        <w:rPr>
          <w:rFonts w:ascii="Times New Roman" w:hAnsi="Times New Roman"/>
          <w:color w:val="111111"/>
          <w:sz w:val="28"/>
          <w:szCs w:val="28"/>
        </w:rPr>
        <w:t>. Есть самое нежное слово на </w:t>
      </w:r>
      <w:r w:rsidRPr="00BE3C1A">
        <w:rPr>
          <w:rFonts w:ascii="Times New Roman" w:hAnsi="Times New Roman"/>
          <w:color w:val="111111"/>
          <w:sz w:val="28"/>
          <w:szCs w:val="28"/>
          <w:bdr w:val="none" w:sz="0" w:space="0" w:color="auto" w:frame="1"/>
        </w:rPr>
        <w:t>свете</w:t>
      </w:r>
      <w:r w:rsidRPr="00BE3C1A">
        <w:rPr>
          <w:rFonts w:ascii="Times New Roman" w:hAnsi="Times New Roman"/>
          <w:color w:val="111111"/>
          <w:sz w:val="28"/>
          <w:szCs w:val="28"/>
        </w:rPr>
        <w:t>:</w:t>
      </w:r>
    </w:p>
    <w:p w:rsidR="0033035C" w:rsidRPr="00BE3C1A" w:rsidRDefault="0033035C" w:rsidP="00BE3C1A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BE3C1A">
        <w:rPr>
          <w:rFonts w:ascii="Times New Roman" w:hAnsi="Times New Roman"/>
          <w:color w:val="111111"/>
          <w:sz w:val="28"/>
          <w:szCs w:val="28"/>
        </w:rPr>
        <w:t>Его произносят в младенчестве дети,</w:t>
      </w:r>
    </w:p>
    <w:p w:rsidR="0033035C" w:rsidRDefault="0033035C" w:rsidP="00BE3C1A">
      <w:pPr>
        <w:spacing w:after="0" w:line="240" w:lineRule="auto"/>
        <w:ind w:firstLine="360"/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</w:pPr>
      <w:r w:rsidRPr="00BE3C1A">
        <w:rPr>
          <w:rFonts w:ascii="Times New Roman" w:hAnsi="Times New Roman"/>
          <w:color w:val="111111"/>
          <w:sz w:val="28"/>
          <w:szCs w:val="28"/>
        </w:rPr>
        <w:t>Его вспоминают в разлуке и муке – </w:t>
      </w:r>
      <w:r w:rsidRPr="00BE3C1A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«МАМА!»</w:t>
      </w:r>
    </w:p>
    <w:p w:rsidR="0033035C" w:rsidRPr="00BE3C1A" w:rsidRDefault="0033035C" w:rsidP="00BE3C1A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</w:p>
    <w:p w:rsidR="0033035C" w:rsidRPr="00BE3C1A" w:rsidRDefault="0033035C" w:rsidP="00BE3C1A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BE3C1A">
        <w:rPr>
          <w:rFonts w:ascii="Times New Roman" w:hAnsi="Times New Roman"/>
          <w:b/>
          <w:color w:val="111111"/>
          <w:sz w:val="28"/>
          <w:szCs w:val="28"/>
        </w:rPr>
        <w:t>Ребенок 2.</w:t>
      </w:r>
      <w:r w:rsidRPr="00BE3C1A">
        <w:rPr>
          <w:rFonts w:ascii="Times New Roman" w:hAnsi="Times New Roman"/>
          <w:color w:val="111111"/>
          <w:sz w:val="28"/>
          <w:szCs w:val="28"/>
        </w:rPr>
        <w:t xml:space="preserve"> Пускай наши чувства выходят наружу –</w:t>
      </w:r>
    </w:p>
    <w:p w:rsidR="0033035C" w:rsidRPr="00BE3C1A" w:rsidRDefault="0033035C" w:rsidP="00BE3C1A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BE3C1A">
        <w:rPr>
          <w:rFonts w:ascii="Times New Roman" w:hAnsi="Times New Roman"/>
          <w:color w:val="111111"/>
          <w:sz w:val="28"/>
          <w:szCs w:val="28"/>
        </w:rPr>
        <w:t>Ты греешь, как солнце и в дождик, и в стужу,</w:t>
      </w:r>
    </w:p>
    <w:p w:rsidR="0033035C" w:rsidRDefault="0033035C" w:rsidP="00BE3C1A">
      <w:pPr>
        <w:spacing w:after="0" w:line="240" w:lineRule="auto"/>
        <w:ind w:firstLine="360"/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</w:pPr>
      <w:r w:rsidRPr="00BE3C1A">
        <w:rPr>
          <w:rFonts w:ascii="Times New Roman" w:hAnsi="Times New Roman"/>
          <w:color w:val="111111"/>
          <w:sz w:val="28"/>
          <w:szCs w:val="28"/>
        </w:rPr>
        <w:t>Все могут твои </w:t>
      </w:r>
      <w:r w:rsidRPr="00BE3C1A">
        <w:rPr>
          <w:rFonts w:ascii="Times New Roman" w:hAnsi="Times New Roman"/>
          <w:bCs/>
          <w:color w:val="111111"/>
          <w:sz w:val="28"/>
          <w:szCs w:val="28"/>
        </w:rPr>
        <w:t>материнские руки</w:t>
      </w:r>
      <w:r w:rsidRPr="00BE3C1A">
        <w:rPr>
          <w:rFonts w:ascii="Times New Roman" w:hAnsi="Times New Roman"/>
          <w:b/>
          <w:bCs/>
          <w:color w:val="111111"/>
          <w:sz w:val="28"/>
          <w:szCs w:val="28"/>
        </w:rPr>
        <w:t xml:space="preserve"> – </w:t>
      </w:r>
      <w:r w:rsidRPr="00BE3C1A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«МАМА!»</w:t>
      </w:r>
    </w:p>
    <w:p w:rsidR="0033035C" w:rsidRPr="00BE3C1A" w:rsidRDefault="0033035C" w:rsidP="00BE3C1A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</w:p>
    <w:p w:rsidR="0033035C" w:rsidRPr="00BE3C1A" w:rsidRDefault="0033035C" w:rsidP="00BE3C1A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BE3C1A">
        <w:rPr>
          <w:rFonts w:ascii="Times New Roman" w:hAnsi="Times New Roman"/>
          <w:b/>
          <w:color w:val="111111"/>
          <w:sz w:val="28"/>
          <w:szCs w:val="28"/>
        </w:rPr>
        <w:t>Ребенок 3.</w:t>
      </w:r>
      <w:r w:rsidRPr="00BE3C1A">
        <w:rPr>
          <w:rFonts w:ascii="Times New Roman" w:hAnsi="Times New Roman"/>
          <w:color w:val="111111"/>
          <w:sz w:val="28"/>
          <w:szCs w:val="28"/>
        </w:rPr>
        <w:t xml:space="preserve"> Прости за обиды невольные наши,</w:t>
      </w:r>
    </w:p>
    <w:p w:rsidR="0033035C" w:rsidRPr="00BE3C1A" w:rsidRDefault="0033035C" w:rsidP="00BE3C1A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BE3C1A">
        <w:rPr>
          <w:rFonts w:ascii="Times New Roman" w:hAnsi="Times New Roman"/>
          <w:color w:val="111111"/>
          <w:sz w:val="28"/>
          <w:szCs w:val="28"/>
        </w:rPr>
        <w:t>За ночи без сна, что не делают краше.</w:t>
      </w:r>
    </w:p>
    <w:p w:rsidR="0033035C" w:rsidRDefault="0033035C" w:rsidP="00BE3C1A">
      <w:pPr>
        <w:spacing w:after="0" w:line="240" w:lineRule="auto"/>
        <w:ind w:firstLine="360"/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</w:pPr>
      <w:r w:rsidRPr="00BE3C1A">
        <w:rPr>
          <w:rFonts w:ascii="Times New Roman" w:hAnsi="Times New Roman"/>
          <w:color w:val="111111"/>
          <w:sz w:val="28"/>
          <w:szCs w:val="28"/>
        </w:rPr>
        <w:t>О, как мы порою бываем упрямы, </w:t>
      </w:r>
      <w:r w:rsidRPr="00BE3C1A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«МАМА!»</w:t>
      </w:r>
    </w:p>
    <w:p w:rsidR="0033035C" w:rsidRPr="00BE3C1A" w:rsidRDefault="0033035C" w:rsidP="00BE3C1A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</w:p>
    <w:p w:rsidR="0033035C" w:rsidRPr="00BE3C1A" w:rsidRDefault="0033035C" w:rsidP="00BE3C1A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BE3C1A">
        <w:rPr>
          <w:rFonts w:ascii="Times New Roman" w:hAnsi="Times New Roman"/>
          <w:b/>
          <w:color w:val="111111"/>
          <w:sz w:val="28"/>
          <w:szCs w:val="28"/>
        </w:rPr>
        <w:t>Ребенок 4.</w:t>
      </w:r>
      <w:r w:rsidRPr="00BE3C1A">
        <w:rPr>
          <w:rFonts w:ascii="Times New Roman" w:hAnsi="Times New Roman"/>
          <w:color w:val="111111"/>
          <w:sz w:val="28"/>
          <w:szCs w:val="28"/>
        </w:rPr>
        <w:t xml:space="preserve"> В долгу пред тобою мы будем извечно,</w:t>
      </w:r>
    </w:p>
    <w:p w:rsidR="0033035C" w:rsidRPr="00BE3C1A" w:rsidRDefault="0033035C" w:rsidP="00BE3C1A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BE3C1A">
        <w:rPr>
          <w:rFonts w:ascii="Times New Roman" w:hAnsi="Times New Roman"/>
          <w:color w:val="111111"/>
          <w:sz w:val="28"/>
          <w:szCs w:val="28"/>
        </w:rPr>
        <w:t>За все благодарны тебе бесконечно.</w:t>
      </w:r>
    </w:p>
    <w:p w:rsidR="0033035C" w:rsidRDefault="0033035C" w:rsidP="00BE3C1A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BE3C1A">
        <w:rPr>
          <w:rFonts w:ascii="Times New Roman" w:hAnsi="Times New Roman"/>
          <w:color w:val="111111"/>
          <w:sz w:val="28"/>
          <w:szCs w:val="28"/>
        </w:rPr>
        <w:t>Будь самой счастливой, любимою самой, </w:t>
      </w:r>
      <w:r w:rsidRPr="00BE3C1A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«МАМА!»</w:t>
      </w:r>
      <w:r w:rsidRPr="00BE3C1A">
        <w:rPr>
          <w:rFonts w:ascii="Times New Roman" w:hAnsi="Times New Roman"/>
          <w:color w:val="111111"/>
          <w:sz w:val="28"/>
          <w:szCs w:val="28"/>
        </w:rPr>
        <w:t>.</w:t>
      </w:r>
    </w:p>
    <w:p w:rsidR="0033035C" w:rsidRPr="00BE3C1A" w:rsidRDefault="0033035C" w:rsidP="00BE3C1A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</w:p>
    <w:p w:rsidR="0033035C" w:rsidRDefault="0033035C" w:rsidP="00BE3C1A">
      <w:pPr>
        <w:spacing w:after="0" w:line="240" w:lineRule="auto"/>
        <w:ind w:firstLine="360"/>
        <w:jc w:val="center"/>
        <w:rPr>
          <w:rFonts w:ascii="Times New Roman" w:hAnsi="Times New Roman"/>
          <w:b/>
          <w:i/>
          <w:color w:val="111111"/>
          <w:sz w:val="28"/>
          <w:szCs w:val="28"/>
        </w:rPr>
      </w:pPr>
      <w:r w:rsidRPr="00450EE0">
        <w:rPr>
          <w:rFonts w:ascii="Times New Roman" w:hAnsi="Times New Roman"/>
          <w:b/>
          <w:i/>
          <w:color w:val="111111"/>
          <w:sz w:val="28"/>
          <w:szCs w:val="28"/>
        </w:rPr>
        <w:t>Дети исполняют песню «Очень я мамочку люблю»</w:t>
      </w:r>
    </w:p>
    <w:p w:rsidR="0033035C" w:rsidRPr="00450EE0" w:rsidRDefault="0033035C" w:rsidP="00BE3C1A">
      <w:pPr>
        <w:spacing w:after="0" w:line="240" w:lineRule="auto"/>
        <w:ind w:firstLine="360"/>
        <w:jc w:val="center"/>
        <w:rPr>
          <w:rFonts w:ascii="Times New Roman" w:hAnsi="Times New Roman"/>
          <w:b/>
          <w:i/>
          <w:color w:val="111111"/>
          <w:sz w:val="28"/>
          <w:szCs w:val="28"/>
        </w:rPr>
      </w:pPr>
    </w:p>
    <w:p w:rsidR="0033035C" w:rsidRPr="00450EE0" w:rsidRDefault="0033035C" w:rsidP="00450EE0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450EE0">
        <w:rPr>
          <w:rFonts w:ascii="Times New Roman" w:hAnsi="Times New Roman"/>
          <w:b/>
          <w:bCs/>
          <w:color w:val="111111"/>
          <w:sz w:val="28"/>
          <w:szCs w:val="28"/>
        </w:rPr>
        <w:t>Казачка</w:t>
      </w:r>
      <w:r w:rsidRPr="00450EE0">
        <w:rPr>
          <w:rFonts w:ascii="Times New Roman" w:hAnsi="Times New Roman"/>
          <w:color w:val="111111"/>
          <w:sz w:val="28"/>
          <w:szCs w:val="28"/>
        </w:rPr>
        <w:t>: В этот особенный </w:t>
      </w:r>
      <w:r w:rsidRPr="00450EE0">
        <w:rPr>
          <w:rFonts w:ascii="Times New Roman" w:hAnsi="Times New Roman"/>
          <w:bCs/>
          <w:color w:val="111111"/>
          <w:sz w:val="28"/>
          <w:szCs w:val="28"/>
        </w:rPr>
        <w:t>день</w:t>
      </w:r>
      <w:r w:rsidRPr="00450EE0">
        <w:rPr>
          <w:rFonts w:ascii="Times New Roman" w:hAnsi="Times New Roman"/>
          <w:color w:val="111111"/>
          <w:sz w:val="28"/>
          <w:szCs w:val="28"/>
        </w:rPr>
        <w:t>, </w:t>
      </w:r>
      <w:r w:rsidRPr="00450EE0">
        <w:rPr>
          <w:rFonts w:ascii="Times New Roman" w:hAnsi="Times New Roman"/>
          <w:bCs/>
          <w:color w:val="111111"/>
          <w:sz w:val="28"/>
          <w:szCs w:val="28"/>
        </w:rPr>
        <w:t>казаки отмечают День Матери — казачки</w:t>
      </w:r>
      <w:r w:rsidRPr="00450EE0">
        <w:rPr>
          <w:rFonts w:ascii="Times New Roman" w:hAnsi="Times New Roman"/>
          <w:color w:val="111111"/>
          <w:sz w:val="28"/>
          <w:szCs w:val="28"/>
        </w:rPr>
        <w:t>. И мы в детском саду </w:t>
      </w:r>
      <w:r w:rsidRPr="00450EE0">
        <w:rPr>
          <w:rFonts w:ascii="Times New Roman" w:hAnsi="Times New Roman"/>
          <w:bCs/>
          <w:color w:val="111111"/>
          <w:sz w:val="28"/>
          <w:szCs w:val="28"/>
        </w:rPr>
        <w:t>празднуем его</w:t>
      </w:r>
      <w:r w:rsidRPr="00450EE0">
        <w:rPr>
          <w:rFonts w:ascii="Times New Roman" w:hAnsi="Times New Roman"/>
          <w:color w:val="111111"/>
          <w:sz w:val="28"/>
          <w:szCs w:val="28"/>
        </w:rPr>
        <w:t>, так как мы живем в </w:t>
      </w:r>
      <w:r w:rsidRPr="00450EE0">
        <w:rPr>
          <w:rFonts w:ascii="Times New Roman" w:hAnsi="Times New Roman"/>
          <w:bCs/>
          <w:color w:val="111111"/>
          <w:sz w:val="28"/>
          <w:szCs w:val="28"/>
        </w:rPr>
        <w:t>казачьем крае</w:t>
      </w:r>
      <w:r w:rsidRPr="00450EE0">
        <w:rPr>
          <w:rFonts w:ascii="Times New Roman" w:hAnsi="Times New Roman"/>
          <w:color w:val="111111"/>
          <w:sz w:val="28"/>
          <w:szCs w:val="28"/>
        </w:rPr>
        <w:t>. Это </w:t>
      </w:r>
      <w:r w:rsidRPr="00450EE0">
        <w:rPr>
          <w:rFonts w:ascii="Times New Roman" w:hAnsi="Times New Roman"/>
          <w:bCs/>
          <w:color w:val="111111"/>
          <w:sz w:val="28"/>
          <w:szCs w:val="28"/>
        </w:rPr>
        <w:t>праздник</w:t>
      </w:r>
      <w:r w:rsidRPr="00450EE0">
        <w:rPr>
          <w:rFonts w:ascii="Times New Roman" w:hAnsi="Times New Roman"/>
          <w:color w:val="111111"/>
          <w:sz w:val="28"/>
          <w:szCs w:val="28"/>
        </w:rPr>
        <w:t xml:space="preserve">, к которому никто не может остаться равнодушным. </w:t>
      </w:r>
      <w:r>
        <w:rPr>
          <w:rFonts w:ascii="Times New Roman" w:hAnsi="Times New Roman"/>
          <w:color w:val="111111"/>
          <w:sz w:val="28"/>
          <w:szCs w:val="28"/>
        </w:rPr>
        <w:t xml:space="preserve">Дорогие мамы, </w:t>
      </w:r>
      <w:r w:rsidRPr="00450EE0">
        <w:rPr>
          <w:rFonts w:ascii="Times New Roman" w:hAnsi="Times New Roman"/>
          <w:color w:val="111111"/>
          <w:sz w:val="28"/>
          <w:szCs w:val="28"/>
        </w:rPr>
        <w:t>пусть каждой из вас чаще говорят теплые слова ваши любимые дети! Пусть на ваших лицах светится улыбка и радостные искорки сверкают в глазах, когда вы вместе!</w:t>
      </w:r>
    </w:p>
    <w:p w:rsidR="0033035C" w:rsidRPr="00450EE0" w:rsidRDefault="0033035C" w:rsidP="00450EE0">
      <w:pPr>
        <w:spacing w:after="0" w:line="240" w:lineRule="auto"/>
        <w:rPr>
          <w:rFonts w:ascii="Times New Roman" w:hAnsi="Times New Roman"/>
          <w:b/>
          <w:color w:val="111111"/>
          <w:sz w:val="28"/>
          <w:szCs w:val="28"/>
        </w:rPr>
      </w:pPr>
      <w:r w:rsidRPr="00450EE0">
        <w:rPr>
          <w:rFonts w:ascii="Times New Roman" w:hAnsi="Times New Roman"/>
          <w:b/>
          <w:color w:val="111111"/>
          <w:sz w:val="28"/>
          <w:szCs w:val="28"/>
        </w:rPr>
        <w:t>Ребенок</w:t>
      </w:r>
      <w:r>
        <w:rPr>
          <w:rFonts w:ascii="Times New Roman" w:hAnsi="Times New Roman"/>
          <w:b/>
          <w:color w:val="111111"/>
          <w:sz w:val="28"/>
          <w:szCs w:val="28"/>
        </w:rPr>
        <w:t>-мальчик</w:t>
      </w:r>
    </w:p>
    <w:p w:rsidR="0033035C" w:rsidRPr="00450EE0" w:rsidRDefault="0033035C" w:rsidP="00450EE0">
      <w:pPr>
        <w:spacing w:after="0" w:line="240" w:lineRule="auto"/>
        <w:rPr>
          <w:rFonts w:ascii="Times New Roman" w:hAnsi="Times New Roman"/>
          <w:color w:val="111111"/>
          <w:sz w:val="28"/>
          <w:szCs w:val="28"/>
        </w:rPr>
      </w:pPr>
      <w:r w:rsidRPr="00450EE0">
        <w:rPr>
          <w:rFonts w:ascii="Times New Roman" w:hAnsi="Times New Roman"/>
          <w:color w:val="111111"/>
          <w:sz w:val="28"/>
          <w:szCs w:val="28"/>
        </w:rPr>
        <w:t>Гуляй да пой</w:t>
      </w:r>
    </w:p>
    <w:p w:rsidR="0033035C" w:rsidRPr="00450EE0" w:rsidRDefault="0033035C" w:rsidP="00450EE0">
      <w:pPr>
        <w:spacing w:after="0" w:line="240" w:lineRule="auto"/>
        <w:rPr>
          <w:rFonts w:ascii="Times New Roman" w:hAnsi="Times New Roman"/>
          <w:color w:val="111111"/>
          <w:sz w:val="28"/>
          <w:szCs w:val="28"/>
        </w:rPr>
      </w:pPr>
      <w:r w:rsidRPr="00450EE0">
        <w:rPr>
          <w:rFonts w:ascii="Times New Roman" w:hAnsi="Times New Roman"/>
          <w:color w:val="111111"/>
          <w:sz w:val="28"/>
          <w:szCs w:val="28"/>
        </w:rPr>
        <w:t>Кубанская душа</w:t>
      </w:r>
    </w:p>
    <w:p w:rsidR="0033035C" w:rsidRPr="00450EE0" w:rsidRDefault="0033035C" w:rsidP="00450EE0">
      <w:pPr>
        <w:spacing w:after="0" w:line="240" w:lineRule="auto"/>
        <w:rPr>
          <w:rFonts w:ascii="Times New Roman" w:hAnsi="Times New Roman"/>
          <w:color w:val="111111"/>
          <w:sz w:val="28"/>
          <w:szCs w:val="28"/>
        </w:rPr>
      </w:pPr>
      <w:r w:rsidRPr="00450EE0">
        <w:rPr>
          <w:rFonts w:ascii="Times New Roman" w:hAnsi="Times New Roman"/>
          <w:bCs/>
          <w:color w:val="111111"/>
          <w:sz w:val="28"/>
          <w:szCs w:val="28"/>
        </w:rPr>
        <w:t>Казачья песня</w:t>
      </w:r>
    </w:p>
    <w:p w:rsidR="0033035C" w:rsidRPr="00450EE0" w:rsidRDefault="0033035C" w:rsidP="00450EE0">
      <w:pPr>
        <w:spacing w:after="0" w:line="240" w:lineRule="auto"/>
        <w:rPr>
          <w:rFonts w:ascii="Times New Roman" w:hAnsi="Times New Roman"/>
          <w:color w:val="111111"/>
          <w:sz w:val="28"/>
          <w:szCs w:val="28"/>
        </w:rPr>
      </w:pPr>
      <w:r w:rsidRPr="00450EE0">
        <w:rPr>
          <w:rFonts w:ascii="Times New Roman" w:hAnsi="Times New Roman"/>
          <w:color w:val="111111"/>
          <w:sz w:val="28"/>
          <w:szCs w:val="28"/>
        </w:rPr>
        <w:t>До чего ж ты хороша.</w:t>
      </w:r>
    </w:p>
    <w:p w:rsidR="0033035C" w:rsidRPr="00BE3C1A" w:rsidRDefault="0033035C" w:rsidP="00450EE0">
      <w:pPr>
        <w:spacing w:after="0" w:line="240" w:lineRule="auto"/>
        <w:rPr>
          <w:rFonts w:ascii="Times New Roman" w:hAnsi="Times New Roman"/>
          <w:color w:val="111111"/>
          <w:sz w:val="28"/>
          <w:szCs w:val="28"/>
        </w:rPr>
      </w:pPr>
    </w:p>
    <w:p w:rsidR="0033035C" w:rsidRPr="00BE3C1A" w:rsidRDefault="0033035C" w:rsidP="00BE3C1A">
      <w:pPr>
        <w:spacing w:after="0" w:line="240" w:lineRule="auto"/>
        <w:ind w:firstLine="360"/>
        <w:jc w:val="center"/>
        <w:rPr>
          <w:rFonts w:ascii="Times New Roman" w:hAnsi="Times New Roman"/>
          <w:b/>
          <w:i/>
          <w:color w:val="111111"/>
          <w:sz w:val="28"/>
          <w:szCs w:val="28"/>
        </w:rPr>
      </w:pPr>
      <w:r w:rsidRPr="00BE3C1A">
        <w:rPr>
          <w:rFonts w:ascii="Times New Roman" w:hAnsi="Times New Roman"/>
          <w:b/>
          <w:i/>
          <w:color w:val="111111"/>
          <w:sz w:val="28"/>
          <w:szCs w:val="28"/>
        </w:rPr>
        <w:t>Дети исполняют песню «У Кубани –матушки реки</w:t>
      </w:r>
      <w:r w:rsidRPr="00BE3C1A">
        <w:rPr>
          <w:rFonts w:ascii="Times New Roman" w:hAnsi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33035C" w:rsidRDefault="0033035C" w:rsidP="00BE3C1A">
      <w:pPr>
        <w:spacing w:after="0" w:line="240" w:lineRule="auto"/>
        <w:ind w:firstLine="360"/>
        <w:rPr>
          <w:rFonts w:ascii="Times New Roman" w:hAnsi="Times New Roman"/>
          <w:b/>
          <w:color w:val="111111"/>
          <w:sz w:val="28"/>
          <w:szCs w:val="28"/>
          <w:bdr w:val="none" w:sz="0" w:space="0" w:color="auto" w:frame="1"/>
        </w:rPr>
      </w:pPr>
    </w:p>
    <w:p w:rsidR="0033035C" w:rsidRDefault="0033035C" w:rsidP="00BE3C1A">
      <w:pPr>
        <w:spacing w:after="0" w:line="240" w:lineRule="auto"/>
        <w:ind w:firstLine="360"/>
        <w:rPr>
          <w:rFonts w:ascii="Times New Roman" w:hAnsi="Times New Roman"/>
          <w:b/>
          <w:color w:val="111111"/>
          <w:sz w:val="28"/>
          <w:szCs w:val="28"/>
          <w:bdr w:val="none" w:sz="0" w:space="0" w:color="auto" w:frame="1"/>
        </w:rPr>
      </w:pPr>
    </w:p>
    <w:p w:rsidR="0033035C" w:rsidRDefault="0033035C" w:rsidP="00BE3C1A">
      <w:pPr>
        <w:spacing w:after="0" w:line="240" w:lineRule="auto"/>
        <w:ind w:firstLine="360"/>
        <w:rPr>
          <w:rFonts w:ascii="Times New Roman" w:hAnsi="Times New Roman"/>
          <w:b/>
          <w:color w:val="111111"/>
          <w:sz w:val="28"/>
          <w:szCs w:val="28"/>
          <w:bdr w:val="none" w:sz="0" w:space="0" w:color="auto" w:frame="1"/>
        </w:rPr>
      </w:pPr>
    </w:p>
    <w:p w:rsidR="0033035C" w:rsidRPr="00BE3C1A" w:rsidRDefault="0033035C" w:rsidP="00D050BE">
      <w:pPr>
        <w:spacing w:after="0" w:line="240" w:lineRule="auto"/>
        <w:rPr>
          <w:rFonts w:ascii="Times New Roman" w:hAnsi="Times New Roman"/>
          <w:color w:val="111111"/>
          <w:sz w:val="28"/>
          <w:szCs w:val="28"/>
        </w:rPr>
      </w:pPr>
      <w:r w:rsidRPr="00502DE1">
        <w:rPr>
          <w:rFonts w:ascii="Times New Roman" w:hAnsi="Times New Roman"/>
          <w:b/>
          <w:color w:val="111111"/>
          <w:sz w:val="28"/>
          <w:szCs w:val="28"/>
          <w:bdr w:val="none" w:sz="0" w:space="0" w:color="auto" w:frame="1"/>
        </w:rPr>
        <w:t>Казачка</w:t>
      </w:r>
      <w:r w:rsidRPr="00502DE1">
        <w:rPr>
          <w:rFonts w:ascii="Times New Roman" w:hAnsi="Times New Roman"/>
          <w:b/>
          <w:color w:val="111111"/>
          <w:sz w:val="28"/>
          <w:szCs w:val="28"/>
        </w:rPr>
        <w:t>:</w:t>
      </w:r>
      <w:r w:rsidRPr="00BE3C1A">
        <w:rPr>
          <w:rFonts w:ascii="Times New Roman" w:hAnsi="Times New Roman"/>
          <w:color w:val="111111"/>
          <w:sz w:val="28"/>
          <w:szCs w:val="28"/>
        </w:rPr>
        <w:t xml:space="preserve"> У мамы самое верное и чуткое сердце, в нем никогда не гаснет любовь к своим детям. У мамы самые добрые, ласковые и трудолюбивые руки, они все умеют.</w:t>
      </w:r>
    </w:p>
    <w:p w:rsidR="0033035C" w:rsidRPr="00BE3C1A" w:rsidRDefault="0033035C" w:rsidP="00D050BE">
      <w:pPr>
        <w:spacing w:after="0" w:line="240" w:lineRule="auto"/>
        <w:rPr>
          <w:rFonts w:ascii="Times New Roman" w:hAnsi="Times New Roman"/>
          <w:color w:val="111111"/>
          <w:sz w:val="28"/>
          <w:szCs w:val="28"/>
        </w:rPr>
      </w:pPr>
      <w:r w:rsidRPr="00502DE1">
        <w:rPr>
          <w:rFonts w:ascii="Times New Roman" w:hAnsi="Times New Roman"/>
          <w:color w:val="111111"/>
          <w:sz w:val="28"/>
          <w:szCs w:val="28"/>
          <w:bdr w:val="none" w:sz="0" w:space="0" w:color="auto" w:frame="1"/>
        </w:rPr>
        <w:t>Ребята,</w:t>
      </w:r>
      <w:r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</w:rPr>
        <w:t xml:space="preserve"> </w:t>
      </w:r>
      <w:r w:rsidRPr="00BE3C1A">
        <w:rPr>
          <w:rFonts w:ascii="Times New Roman" w:hAnsi="Times New Roman"/>
          <w:color w:val="111111"/>
          <w:sz w:val="28"/>
          <w:szCs w:val="28"/>
        </w:rPr>
        <w:t xml:space="preserve"> вспомним пословицы и поговорки о матушке, о труде, а ваши мамы вам помогут.</w:t>
      </w:r>
    </w:p>
    <w:p w:rsidR="0033035C" w:rsidRPr="00502DE1" w:rsidRDefault="0033035C" w:rsidP="00D050BE">
      <w:pPr>
        <w:spacing w:after="0" w:line="240" w:lineRule="auto"/>
        <w:ind w:firstLine="360"/>
        <w:rPr>
          <w:rFonts w:ascii="Times New Roman" w:hAnsi="Times New Roman"/>
          <w:b/>
          <w:i/>
          <w:color w:val="111111"/>
          <w:sz w:val="28"/>
          <w:szCs w:val="28"/>
        </w:rPr>
      </w:pPr>
      <w:r w:rsidRPr="00502DE1">
        <w:rPr>
          <w:rFonts w:ascii="Times New Roman" w:hAnsi="Times New Roman"/>
          <w:b/>
          <w:i/>
          <w:color w:val="111111"/>
          <w:sz w:val="28"/>
          <w:szCs w:val="28"/>
          <w:bdr w:val="none" w:sz="0" w:space="0" w:color="auto" w:frame="1"/>
        </w:rPr>
        <w:t>Поговорки</w:t>
      </w:r>
      <w:r w:rsidRPr="00502DE1">
        <w:rPr>
          <w:rFonts w:ascii="Times New Roman" w:hAnsi="Times New Roman"/>
          <w:b/>
          <w:i/>
          <w:color w:val="111111"/>
          <w:sz w:val="28"/>
          <w:szCs w:val="28"/>
        </w:rPr>
        <w:t>:</w:t>
      </w:r>
    </w:p>
    <w:p w:rsidR="0033035C" w:rsidRPr="00BE3C1A" w:rsidRDefault="0033035C" w:rsidP="00D050BE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BE3C1A">
        <w:rPr>
          <w:rFonts w:ascii="Times New Roman" w:hAnsi="Times New Roman"/>
          <w:color w:val="111111"/>
          <w:sz w:val="28"/>
          <w:szCs w:val="28"/>
        </w:rPr>
        <w:t>Нет лучше дружка, чем родная матушка.</w:t>
      </w:r>
    </w:p>
    <w:p w:rsidR="0033035C" w:rsidRPr="00BE3C1A" w:rsidRDefault="0033035C" w:rsidP="00D050BE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BE3C1A">
        <w:rPr>
          <w:rFonts w:ascii="Times New Roman" w:hAnsi="Times New Roman"/>
          <w:color w:val="111111"/>
          <w:sz w:val="28"/>
          <w:szCs w:val="28"/>
        </w:rPr>
        <w:t>При </w:t>
      </w:r>
      <w:r w:rsidRPr="00502DE1">
        <w:rPr>
          <w:rFonts w:ascii="Times New Roman" w:hAnsi="Times New Roman"/>
          <w:bCs/>
          <w:color w:val="111111"/>
          <w:sz w:val="28"/>
          <w:szCs w:val="28"/>
        </w:rPr>
        <w:t>матери добро</w:t>
      </w:r>
      <w:r w:rsidRPr="00BE3C1A">
        <w:rPr>
          <w:rFonts w:ascii="Times New Roman" w:hAnsi="Times New Roman"/>
          <w:color w:val="111111"/>
          <w:sz w:val="28"/>
          <w:szCs w:val="28"/>
        </w:rPr>
        <w:t>, при солнышке тепло.</w:t>
      </w:r>
    </w:p>
    <w:p w:rsidR="0033035C" w:rsidRPr="00BE3C1A" w:rsidRDefault="0033035C" w:rsidP="00D050BE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BE3C1A">
        <w:rPr>
          <w:rFonts w:ascii="Times New Roman" w:hAnsi="Times New Roman"/>
          <w:color w:val="111111"/>
          <w:sz w:val="28"/>
          <w:szCs w:val="28"/>
        </w:rPr>
        <w:t>Труд кормит, а лень портит.</w:t>
      </w:r>
    </w:p>
    <w:p w:rsidR="0033035C" w:rsidRPr="00BE3C1A" w:rsidRDefault="0033035C" w:rsidP="00D050BE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BE3C1A">
        <w:rPr>
          <w:rFonts w:ascii="Times New Roman" w:hAnsi="Times New Roman"/>
          <w:color w:val="111111"/>
          <w:sz w:val="28"/>
          <w:szCs w:val="28"/>
        </w:rPr>
        <w:t>Враз и пироги не пекутся.</w:t>
      </w:r>
    </w:p>
    <w:p w:rsidR="0033035C" w:rsidRPr="00BE3C1A" w:rsidRDefault="0033035C" w:rsidP="00D050BE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BE3C1A">
        <w:rPr>
          <w:rFonts w:ascii="Times New Roman" w:hAnsi="Times New Roman"/>
          <w:color w:val="111111"/>
          <w:sz w:val="28"/>
          <w:szCs w:val="28"/>
        </w:rPr>
        <w:t>Кто труда не боится, того и лень страшится.</w:t>
      </w:r>
    </w:p>
    <w:p w:rsidR="0033035C" w:rsidRPr="00BE4398" w:rsidRDefault="0033035C" w:rsidP="00D050BE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BE4398">
        <w:rPr>
          <w:rFonts w:ascii="Times New Roman" w:hAnsi="Times New Roman"/>
          <w:color w:val="111111"/>
          <w:sz w:val="28"/>
          <w:szCs w:val="28"/>
        </w:rPr>
        <w:t>Спящему коту, мышь в рот не прибежит.</w:t>
      </w:r>
    </w:p>
    <w:p w:rsidR="0033035C" w:rsidRPr="00BE4398" w:rsidRDefault="0033035C" w:rsidP="00140E5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E4398">
        <w:rPr>
          <w:color w:val="000000"/>
          <w:sz w:val="28"/>
          <w:szCs w:val="28"/>
        </w:rPr>
        <w:t xml:space="preserve">      Птица рада весне, а младенец – матери.</w:t>
      </w:r>
    </w:p>
    <w:p w:rsidR="0033035C" w:rsidRPr="00BE4398" w:rsidRDefault="0033035C" w:rsidP="00140E5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E4398">
        <w:rPr>
          <w:color w:val="000000"/>
          <w:sz w:val="28"/>
          <w:szCs w:val="28"/>
        </w:rPr>
        <w:t xml:space="preserve">      Материнская ласка конца не знает.</w:t>
      </w:r>
    </w:p>
    <w:p w:rsidR="0033035C" w:rsidRPr="00BE4398" w:rsidRDefault="0033035C" w:rsidP="00140E5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E4398">
        <w:rPr>
          <w:color w:val="000000"/>
          <w:sz w:val="28"/>
          <w:szCs w:val="28"/>
        </w:rPr>
        <w:t xml:space="preserve">      Без отца – пол сироты, без матери и вся сирота.</w:t>
      </w:r>
    </w:p>
    <w:p w:rsidR="0033035C" w:rsidRPr="00BE4398" w:rsidRDefault="0033035C" w:rsidP="00140E5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E4398">
        <w:rPr>
          <w:color w:val="000000"/>
          <w:sz w:val="28"/>
          <w:szCs w:val="28"/>
        </w:rPr>
        <w:t xml:space="preserve">      Все купишь, а мать Богом дается.</w:t>
      </w:r>
    </w:p>
    <w:p w:rsidR="0033035C" w:rsidRPr="00BE4398" w:rsidRDefault="0033035C" w:rsidP="00D050BE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</w:p>
    <w:p w:rsidR="0033035C" w:rsidRDefault="0033035C" w:rsidP="00D050BE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413685">
        <w:rPr>
          <w:rFonts w:ascii="Times New Roman" w:hAnsi="Times New Roman"/>
          <w:b/>
          <w:color w:val="111111"/>
          <w:sz w:val="28"/>
          <w:szCs w:val="28"/>
        </w:rPr>
        <w:t>Ведущая</w:t>
      </w:r>
      <w:r>
        <w:rPr>
          <w:rFonts w:ascii="Times New Roman" w:hAnsi="Times New Roman"/>
          <w:color w:val="111111"/>
          <w:sz w:val="28"/>
          <w:szCs w:val="28"/>
        </w:rPr>
        <w:t>: Молодцы ребята. Много пословиц и поговорок знаете.</w:t>
      </w:r>
    </w:p>
    <w:p w:rsidR="0033035C" w:rsidRPr="00413685" w:rsidRDefault="0033035C" w:rsidP="00D050BE">
      <w:pPr>
        <w:spacing w:after="0" w:line="240" w:lineRule="auto"/>
        <w:ind w:firstLine="360"/>
        <w:rPr>
          <w:rFonts w:ascii="Times New Roman" w:hAnsi="Times New Roman"/>
          <w:b/>
          <w:color w:val="111111"/>
          <w:sz w:val="28"/>
          <w:szCs w:val="28"/>
        </w:rPr>
      </w:pPr>
      <w:r w:rsidRPr="00413685">
        <w:rPr>
          <w:rFonts w:ascii="Times New Roman" w:hAnsi="Times New Roman"/>
          <w:b/>
          <w:color w:val="111111"/>
          <w:sz w:val="28"/>
          <w:szCs w:val="28"/>
        </w:rPr>
        <w:t xml:space="preserve">Ребенок. </w:t>
      </w:r>
    </w:p>
    <w:p w:rsidR="0033035C" w:rsidRDefault="0033035C" w:rsidP="003646CF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>В танцах, играх и веселье</w:t>
      </w:r>
    </w:p>
    <w:p w:rsidR="0033035C" w:rsidRDefault="0033035C" w:rsidP="003646CF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>Радостно и звонко.</w:t>
      </w:r>
    </w:p>
    <w:p w:rsidR="0033035C" w:rsidRDefault="0033035C" w:rsidP="003646CF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>Кружит праздник каруселью</w:t>
      </w:r>
    </w:p>
    <w:p w:rsidR="0033035C" w:rsidRDefault="0033035C" w:rsidP="003646CF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>Каждого ребенка.</w:t>
      </w:r>
    </w:p>
    <w:p w:rsidR="0033035C" w:rsidRDefault="0033035C" w:rsidP="003646CF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>Пляска русская зовет</w:t>
      </w:r>
    </w:p>
    <w:p w:rsidR="0033035C" w:rsidRPr="00BE3C1A" w:rsidRDefault="0033035C" w:rsidP="003646CF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>Нас в веселый хоровод.</w:t>
      </w:r>
    </w:p>
    <w:p w:rsidR="0033035C" w:rsidRDefault="0033035C" w:rsidP="003646CF">
      <w:pPr>
        <w:spacing w:after="0" w:line="240" w:lineRule="auto"/>
        <w:ind w:firstLine="360"/>
        <w:jc w:val="center"/>
        <w:rPr>
          <w:rFonts w:ascii="Times New Roman" w:hAnsi="Times New Roman"/>
          <w:b/>
          <w:i/>
          <w:iCs/>
          <w:color w:val="111111"/>
          <w:sz w:val="28"/>
          <w:szCs w:val="28"/>
          <w:bdr w:val="none" w:sz="0" w:space="0" w:color="auto" w:frame="1"/>
        </w:rPr>
      </w:pPr>
      <w:r w:rsidRPr="00BE3C1A">
        <w:rPr>
          <w:rFonts w:ascii="Times New Roman" w:hAnsi="Times New Roman"/>
          <w:b/>
          <w:i/>
          <w:color w:val="111111"/>
          <w:sz w:val="28"/>
          <w:szCs w:val="28"/>
        </w:rPr>
        <w:t>Дети исполняют танец </w:t>
      </w:r>
      <w:r w:rsidRPr="00BE3C1A">
        <w:rPr>
          <w:rFonts w:ascii="Times New Roman" w:hAnsi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«Калинка»</w:t>
      </w:r>
    </w:p>
    <w:p w:rsidR="0033035C" w:rsidRDefault="0033035C" w:rsidP="00450EE0">
      <w:pPr>
        <w:spacing w:after="0" w:line="240" w:lineRule="auto"/>
        <w:rPr>
          <w:rFonts w:ascii="Times New Roman" w:hAnsi="Times New Roman"/>
          <w:b/>
          <w:color w:val="111111"/>
          <w:sz w:val="28"/>
          <w:szCs w:val="28"/>
          <w:bdr w:val="none" w:sz="0" w:space="0" w:color="auto" w:frame="1"/>
        </w:rPr>
      </w:pPr>
    </w:p>
    <w:p w:rsidR="0033035C" w:rsidRPr="00BE3C1A" w:rsidRDefault="0033035C" w:rsidP="00450EE0">
      <w:pPr>
        <w:spacing w:after="0" w:line="240" w:lineRule="auto"/>
        <w:rPr>
          <w:rFonts w:ascii="Times New Roman" w:hAnsi="Times New Roman"/>
          <w:b/>
          <w:color w:val="111111"/>
          <w:sz w:val="28"/>
          <w:szCs w:val="28"/>
        </w:rPr>
      </w:pPr>
      <w:r w:rsidRPr="00BE3C1A">
        <w:rPr>
          <w:rFonts w:ascii="Times New Roman" w:hAnsi="Times New Roman"/>
          <w:b/>
          <w:color w:val="111111"/>
          <w:sz w:val="28"/>
          <w:szCs w:val="28"/>
          <w:bdr w:val="none" w:sz="0" w:space="0" w:color="auto" w:frame="1"/>
        </w:rPr>
        <w:t>Казачка</w:t>
      </w:r>
      <w:r w:rsidRPr="00BE3C1A">
        <w:rPr>
          <w:rFonts w:ascii="Times New Roman" w:hAnsi="Times New Roman"/>
          <w:b/>
          <w:color w:val="111111"/>
          <w:sz w:val="28"/>
          <w:szCs w:val="28"/>
        </w:rPr>
        <w:t>:</w:t>
      </w:r>
    </w:p>
    <w:p w:rsidR="0033035C" w:rsidRPr="00BE3C1A" w:rsidRDefault="0033035C" w:rsidP="00450EE0">
      <w:pPr>
        <w:spacing w:after="0" w:line="240" w:lineRule="auto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>Славный народ - казаки, всегда отличались</w:t>
      </w:r>
      <w:r w:rsidRPr="00BE3C1A">
        <w:rPr>
          <w:rFonts w:ascii="Times New Roman" w:hAnsi="Times New Roman"/>
          <w:color w:val="111111"/>
          <w:sz w:val="28"/>
          <w:szCs w:val="28"/>
        </w:rPr>
        <w:t xml:space="preserve"> своей смелостью, отвагой, верностью. А рядом с казаками всегда были их верные жены – казачки, которые прославились своей красотой, умом и хозяйственностью.</w:t>
      </w:r>
      <w:r>
        <w:rPr>
          <w:rFonts w:ascii="Times New Roman" w:hAnsi="Times New Roman"/>
          <w:color w:val="111111"/>
          <w:sz w:val="28"/>
          <w:szCs w:val="28"/>
        </w:rPr>
        <w:t xml:space="preserve"> </w:t>
      </w:r>
    </w:p>
    <w:p w:rsidR="0033035C" w:rsidRDefault="0033035C" w:rsidP="003646CF">
      <w:pPr>
        <w:spacing w:after="0" w:line="240" w:lineRule="auto"/>
        <w:rPr>
          <w:rFonts w:ascii="Times New Roman" w:hAnsi="Times New Roman"/>
          <w:b/>
          <w:iCs/>
          <w:color w:val="111111"/>
          <w:sz w:val="28"/>
          <w:szCs w:val="28"/>
          <w:bdr w:val="none" w:sz="0" w:space="0" w:color="auto" w:frame="1"/>
        </w:rPr>
      </w:pPr>
      <w:r w:rsidRPr="00140E54">
        <w:rPr>
          <w:rFonts w:ascii="Times New Roman" w:hAnsi="Times New Roman"/>
          <w:color w:val="111111"/>
          <w:sz w:val="28"/>
          <w:szCs w:val="28"/>
        </w:rPr>
        <w:t>И</w:t>
      </w:r>
      <w:r>
        <w:rPr>
          <w:rFonts w:ascii="Times New Roman" w:hAnsi="Times New Roman"/>
          <w:b/>
          <w:color w:val="111111"/>
          <w:sz w:val="28"/>
          <w:szCs w:val="28"/>
        </w:rPr>
        <w:t xml:space="preserve"> </w:t>
      </w:r>
      <w:r w:rsidRPr="00502DE1">
        <w:rPr>
          <w:rFonts w:ascii="Times New Roman" w:hAnsi="Times New Roman"/>
          <w:iCs/>
          <w:color w:val="111111"/>
          <w:sz w:val="28"/>
          <w:szCs w:val="28"/>
          <w:bdr w:val="none" w:sz="0" w:space="0" w:color="auto" w:frame="1"/>
        </w:rPr>
        <w:t xml:space="preserve"> сейчас конкурс для мам.</w:t>
      </w:r>
    </w:p>
    <w:p w:rsidR="0033035C" w:rsidRPr="00BE3C1A" w:rsidRDefault="0033035C" w:rsidP="00BE3C1A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3646CF">
        <w:rPr>
          <w:rFonts w:ascii="Times New Roman" w:hAnsi="Times New Roman"/>
          <w:b/>
          <w:iCs/>
          <w:color w:val="111111"/>
          <w:sz w:val="28"/>
          <w:szCs w:val="28"/>
          <w:bdr w:val="none" w:sz="0" w:space="0" w:color="auto" w:frame="1"/>
        </w:rPr>
        <w:t xml:space="preserve">                           «</w:t>
      </w:r>
      <w:r w:rsidRPr="003646CF">
        <w:rPr>
          <w:rFonts w:ascii="Times New Roman" w:hAnsi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Казачья сноровка»</w:t>
      </w:r>
      <w:r w:rsidRPr="00BE3C1A">
        <w:rPr>
          <w:rFonts w:ascii="Times New Roman" w:hAnsi="Times New Roman"/>
          <w:color w:val="111111"/>
          <w:sz w:val="28"/>
          <w:szCs w:val="28"/>
        </w:rPr>
        <w:t> </w:t>
      </w:r>
      <w:r w:rsidRPr="00BE3C1A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(участвуют мамы)</w:t>
      </w:r>
    </w:p>
    <w:p w:rsidR="0033035C" w:rsidRDefault="0033035C" w:rsidP="00BE3C1A">
      <w:pPr>
        <w:spacing w:after="0" w:line="240" w:lineRule="auto"/>
        <w:ind w:firstLine="360"/>
        <w:rPr>
          <w:rFonts w:ascii="Times New Roman" w:hAnsi="Times New Roman"/>
          <w:i/>
          <w:color w:val="111111"/>
          <w:sz w:val="28"/>
          <w:szCs w:val="28"/>
        </w:rPr>
      </w:pPr>
      <w:r w:rsidRPr="00502DE1">
        <w:rPr>
          <w:rFonts w:ascii="Times New Roman" w:hAnsi="Times New Roman"/>
          <w:i/>
          <w:color w:val="111111"/>
          <w:sz w:val="28"/>
          <w:szCs w:val="28"/>
        </w:rPr>
        <w:t>Мамам нужно на ощупь определить, что за крупа насыпана в тарелки.</w:t>
      </w:r>
    </w:p>
    <w:p w:rsidR="0033035C" w:rsidRDefault="0033035C" w:rsidP="00413685">
      <w:pPr>
        <w:spacing w:after="0" w:line="240" w:lineRule="auto"/>
        <w:rPr>
          <w:rFonts w:ascii="Times New Roman" w:hAnsi="Times New Roman"/>
          <w:b/>
          <w:color w:val="111111"/>
          <w:sz w:val="28"/>
          <w:szCs w:val="28"/>
        </w:rPr>
      </w:pPr>
    </w:p>
    <w:p w:rsidR="0033035C" w:rsidRDefault="0033035C" w:rsidP="00413685">
      <w:pPr>
        <w:spacing w:after="0" w:line="240" w:lineRule="auto"/>
        <w:rPr>
          <w:rFonts w:ascii="Times New Roman" w:hAnsi="Times New Roman"/>
          <w:color w:val="111111"/>
          <w:sz w:val="28"/>
          <w:szCs w:val="28"/>
        </w:rPr>
      </w:pPr>
      <w:r w:rsidRPr="00413685">
        <w:rPr>
          <w:rFonts w:ascii="Times New Roman" w:hAnsi="Times New Roman"/>
          <w:b/>
          <w:color w:val="111111"/>
          <w:sz w:val="28"/>
          <w:szCs w:val="28"/>
        </w:rPr>
        <w:t>Казачка</w:t>
      </w:r>
      <w:r w:rsidRPr="00413685">
        <w:rPr>
          <w:rFonts w:ascii="Times New Roman" w:hAnsi="Times New Roman"/>
          <w:color w:val="111111"/>
          <w:sz w:val="28"/>
          <w:szCs w:val="28"/>
        </w:rPr>
        <w:t>:</w:t>
      </w:r>
      <w:r>
        <w:rPr>
          <w:rFonts w:ascii="Times New Roman" w:hAnsi="Times New Roman"/>
          <w:color w:val="111111"/>
          <w:sz w:val="28"/>
          <w:szCs w:val="28"/>
        </w:rPr>
        <w:t xml:space="preserve"> А сейчас мы поиграем,</w:t>
      </w:r>
    </w:p>
    <w:p w:rsidR="0033035C" w:rsidRDefault="0033035C" w:rsidP="00413685">
      <w:pPr>
        <w:spacing w:after="0" w:line="240" w:lineRule="auto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>И, конечно же, узнаем,</w:t>
      </w:r>
    </w:p>
    <w:p w:rsidR="0033035C" w:rsidRDefault="0033035C" w:rsidP="00413685">
      <w:pPr>
        <w:spacing w:after="0" w:line="240" w:lineRule="auto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>Кто тут самый смелый</w:t>
      </w:r>
    </w:p>
    <w:p w:rsidR="0033035C" w:rsidRDefault="0033035C" w:rsidP="00413685">
      <w:pPr>
        <w:spacing w:after="0" w:line="240" w:lineRule="auto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>Ловкий и умелый.</w:t>
      </w:r>
    </w:p>
    <w:p w:rsidR="0033035C" w:rsidRPr="008B4B3D" w:rsidRDefault="0033035C" w:rsidP="008B4B3D">
      <w:pPr>
        <w:spacing w:after="0" w:line="240" w:lineRule="auto"/>
        <w:jc w:val="center"/>
        <w:rPr>
          <w:rFonts w:ascii="Times New Roman" w:hAnsi="Times New Roman"/>
          <w:b/>
          <w:color w:val="111111"/>
          <w:sz w:val="28"/>
          <w:szCs w:val="28"/>
        </w:rPr>
      </w:pPr>
      <w:r w:rsidRPr="008B4B3D">
        <w:rPr>
          <w:rFonts w:ascii="Times New Roman" w:hAnsi="Times New Roman"/>
          <w:b/>
          <w:color w:val="111111"/>
          <w:sz w:val="28"/>
          <w:szCs w:val="28"/>
        </w:rPr>
        <w:t>Игра «Чей кружок быстрее соберется?</w:t>
      </w:r>
      <w:r>
        <w:rPr>
          <w:rFonts w:ascii="Times New Roman" w:hAnsi="Times New Roman"/>
          <w:b/>
          <w:color w:val="111111"/>
          <w:sz w:val="28"/>
          <w:szCs w:val="28"/>
        </w:rPr>
        <w:t>»</w:t>
      </w:r>
    </w:p>
    <w:p w:rsidR="0033035C" w:rsidRPr="008B4B3D" w:rsidRDefault="0033035C" w:rsidP="008B4B3D">
      <w:pPr>
        <w:spacing w:after="0" w:line="240" w:lineRule="auto"/>
        <w:jc w:val="center"/>
        <w:rPr>
          <w:rFonts w:ascii="Times New Roman" w:hAnsi="Times New Roman"/>
          <w:i/>
          <w:color w:val="111111"/>
          <w:sz w:val="28"/>
          <w:szCs w:val="28"/>
        </w:rPr>
      </w:pPr>
      <w:r w:rsidRPr="008B4B3D">
        <w:rPr>
          <w:rFonts w:ascii="Times New Roman" w:hAnsi="Times New Roman"/>
          <w:i/>
          <w:color w:val="111111"/>
          <w:sz w:val="28"/>
          <w:szCs w:val="28"/>
        </w:rPr>
        <w:t>(Водящими выбираются 2 мамы)</w:t>
      </w:r>
    </w:p>
    <w:p w:rsidR="0033035C" w:rsidRPr="00502DE1" w:rsidRDefault="0033035C" w:rsidP="00BE3C1A">
      <w:pPr>
        <w:spacing w:after="0" w:line="240" w:lineRule="auto"/>
        <w:ind w:firstLine="360"/>
        <w:rPr>
          <w:rFonts w:ascii="Times New Roman" w:hAnsi="Times New Roman"/>
          <w:i/>
          <w:color w:val="111111"/>
          <w:sz w:val="28"/>
          <w:szCs w:val="28"/>
        </w:rPr>
      </w:pPr>
    </w:p>
    <w:p w:rsidR="0033035C" w:rsidRPr="00BE3C1A" w:rsidRDefault="0033035C" w:rsidP="003646CF">
      <w:pPr>
        <w:spacing w:after="0" w:line="240" w:lineRule="auto"/>
        <w:rPr>
          <w:rFonts w:ascii="Times New Roman" w:hAnsi="Times New Roman"/>
          <w:color w:val="111111"/>
          <w:sz w:val="28"/>
          <w:szCs w:val="28"/>
        </w:rPr>
      </w:pPr>
      <w:r w:rsidRPr="00502DE1">
        <w:rPr>
          <w:rFonts w:ascii="Times New Roman" w:hAnsi="Times New Roman"/>
          <w:b/>
          <w:color w:val="111111"/>
          <w:sz w:val="28"/>
          <w:szCs w:val="28"/>
          <w:bdr w:val="none" w:sz="0" w:space="0" w:color="auto" w:frame="1"/>
        </w:rPr>
        <w:t>Казачка</w:t>
      </w:r>
      <w:r w:rsidRPr="00BE3C1A">
        <w:rPr>
          <w:rFonts w:ascii="Times New Roman" w:hAnsi="Times New Roman"/>
          <w:color w:val="111111"/>
          <w:sz w:val="28"/>
          <w:szCs w:val="28"/>
        </w:rPr>
        <w:t>: Всем известно, что у наших мам есть свои мамы – ваши бабушки. И мы их тоже хотим поздравить сегодня.</w:t>
      </w:r>
    </w:p>
    <w:p w:rsidR="0033035C" w:rsidRDefault="0033035C" w:rsidP="00907077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502DE1">
        <w:rPr>
          <w:rFonts w:ascii="Times New Roman" w:hAnsi="Times New Roman"/>
          <w:b/>
          <w:color w:val="111111"/>
          <w:sz w:val="28"/>
          <w:szCs w:val="28"/>
          <w:bdr w:val="none" w:sz="0" w:space="0" w:color="auto" w:frame="1"/>
        </w:rPr>
        <w:t>Ребенок:</w:t>
      </w:r>
      <w:r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</w:rPr>
        <w:t xml:space="preserve"> </w:t>
      </w:r>
      <w:r>
        <w:rPr>
          <w:rFonts w:ascii="Times New Roman" w:hAnsi="Times New Roman"/>
          <w:color w:val="111111"/>
          <w:sz w:val="28"/>
          <w:szCs w:val="28"/>
        </w:rPr>
        <w:t>Развеселый мы народ,</w:t>
      </w:r>
    </w:p>
    <w:p w:rsidR="0033035C" w:rsidRDefault="0033035C" w:rsidP="00907077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>Гоним скуку из ворот!</w:t>
      </w:r>
    </w:p>
    <w:p w:rsidR="0033035C" w:rsidRDefault="0033035C" w:rsidP="00907077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>Если только захотим,</w:t>
      </w:r>
    </w:p>
    <w:p w:rsidR="0033035C" w:rsidRDefault="0033035C" w:rsidP="00907077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>Вмиг вас всех развеселим!</w:t>
      </w:r>
    </w:p>
    <w:p w:rsidR="0033035C" w:rsidRDefault="0033035C" w:rsidP="00907077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>Эй, ребята-казачата, девочки- казачки,</w:t>
      </w:r>
    </w:p>
    <w:p w:rsidR="0033035C" w:rsidRDefault="0033035C" w:rsidP="00907077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>Выходите поскорей,</w:t>
      </w:r>
    </w:p>
    <w:p w:rsidR="0033035C" w:rsidRPr="00BE3C1A" w:rsidRDefault="0033035C" w:rsidP="00907077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>Запевай частушки!</w:t>
      </w:r>
    </w:p>
    <w:p w:rsidR="0033035C" w:rsidRPr="001429CE" w:rsidRDefault="0033035C" w:rsidP="00BE3C1A">
      <w:pPr>
        <w:spacing w:after="0" w:line="240" w:lineRule="auto"/>
        <w:ind w:firstLine="360"/>
        <w:rPr>
          <w:rFonts w:ascii="Times New Roman" w:hAnsi="Times New Roman"/>
          <w:b/>
          <w:color w:val="111111"/>
          <w:sz w:val="28"/>
          <w:szCs w:val="28"/>
        </w:rPr>
      </w:pPr>
      <w:r>
        <w:rPr>
          <w:rFonts w:ascii="Times New Roman" w:hAnsi="Times New Roman"/>
          <w:b/>
          <w:color w:val="111111"/>
          <w:sz w:val="28"/>
          <w:szCs w:val="28"/>
        </w:rPr>
        <w:t xml:space="preserve">                                          Дети исполняют частушки</w:t>
      </w:r>
    </w:p>
    <w:p w:rsidR="0033035C" w:rsidRPr="00BE3C1A" w:rsidRDefault="0033035C" w:rsidP="00BE3C1A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</w:p>
    <w:p w:rsidR="0033035C" w:rsidRPr="00BE3C1A" w:rsidRDefault="0033035C" w:rsidP="00F751B2">
      <w:pPr>
        <w:spacing w:after="0" w:line="240" w:lineRule="auto"/>
        <w:rPr>
          <w:rFonts w:ascii="Times New Roman" w:hAnsi="Times New Roman"/>
          <w:color w:val="111111"/>
          <w:sz w:val="28"/>
          <w:szCs w:val="28"/>
        </w:rPr>
      </w:pPr>
      <w:r w:rsidRPr="00840F99">
        <w:rPr>
          <w:rFonts w:ascii="Times New Roman" w:hAnsi="Times New Roman"/>
          <w:b/>
          <w:color w:val="111111"/>
          <w:sz w:val="28"/>
          <w:szCs w:val="28"/>
          <w:bdr w:val="none" w:sz="0" w:space="0" w:color="auto" w:frame="1"/>
        </w:rPr>
        <w:t>Казачка</w:t>
      </w:r>
      <w:r w:rsidRPr="00840F99">
        <w:rPr>
          <w:rFonts w:ascii="Times New Roman" w:hAnsi="Times New Roman"/>
          <w:b/>
          <w:color w:val="111111"/>
          <w:sz w:val="28"/>
          <w:szCs w:val="28"/>
        </w:rPr>
        <w:t>:</w:t>
      </w:r>
      <w:r w:rsidRPr="00BE3C1A">
        <w:rPr>
          <w:rFonts w:ascii="Times New Roman" w:hAnsi="Times New Roman"/>
          <w:color w:val="111111"/>
          <w:sz w:val="28"/>
          <w:szCs w:val="28"/>
        </w:rPr>
        <w:t xml:space="preserve"> Над дверями моей хаты висит подкова. </w:t>
      </w:r>
      <w:r w:rsidRPr="00840F99">
        <w:rPr>
          <w:rFonts w:ascii="Times New Roman" w:hAnsi="Times New Roman"/>
          <w:color w:val="111111"/>
          <w:sz w:val="28"/>
          <w:szCs w:val="28"/>
        </w:rPr>
        <w:t>Существует </w:t>
      </w:r>
      <w:r w:rsidRPr="00840F99">
        <w:rPr>
          <w:rFonts w:ascii="Times New Roman" w:hAnsi="Times New Roman"/>
          <w:bCs/>
          <w:color w:val="111111"/>
          <w:sz w:val="28"/>
          <w:szCs w:val="28"/>
        </w:rPr>
        <w:t>старинное казачье поверье</w:t>
      </w:r>
      <w:r w:rsidRPr="00BE3C1A">
        <w:rPr>
          <w:rFonts w:ascii="Times New Roman" w:hAnsi="Times New Roman"/>
          <w:color w:val="111111"/>
          <w:sz w:val="28"/>
          <w:szCs w:val="28"/>
        </w:rPr>
        <w:t>: кто подкову найдет, тому она счастье принесет.</w:t>
      </w:r>
    </w:p>
    <w:p w:rsidR="0033035C" w:rsidRPr="00840F99" w:rsidRDefault="0033035C" w:rsidP="00840F99">
      <w:pPr>
        <w:spacing w:after="0" w:line="240" w:lineRule="auto"/>
        <w:ind w:firstLine="360"/>
        <w:jc w:val="center"/>
        <w:rPr>
          <w:rFonts w:ascii="Times New Roman" w:hAnsi="Times New Roman"/>
          <w:b/>
          <w:i/>
          <w:color w:val="111111"/>
          <w:sz w:val="28"/>
          <w:szCs w:val="28"/>
        </w:rPr>
      </w:pPr>
      <w:r w:rsidRPr="00840F99">
        <w:rPr>
          <w:rFonts w:ascii="Times New Roman" w:hAnsi="Times New Roman"/>
          <w:b/>
          <w:i/>
          <w:color w:val="111111"/>
          <w:sz w:val="28"/>
          <w:szCs w:val="28"/>
        </w:rPr>
        <w:t>Проводиться игра </w:t>
      </w:r>
      <w:r w:rsidRPr="00840F99">
        <w:rPr>
          <w:rFonts w:ascii="Times New Roman" w:hAnsi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«Передай подкову»</w:t>
      </w:r>
      <w:r w:rsidRPr="00840F99">
        <w:rPr>
          <w:rFonts w:ascii="Times New Roman" w:hAnsi="Times New Roman"/>
          <w:b/>
          <w:i/>
          <w:color w:val="111111"/>
          <w:sz w:val="28"/>
          <w:szCs w:val="28"/>
        </w:rPr>
        <w:t>.</w:t>
      </w:r>
    </w:p>
    <w:p w:rsidR="0033035C" w:rsidRDefault="0033035C" w:rsidP="00BE3C1A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BE3C1A">
        <w:rPr>
          <w:rFonts w:ascii="Times New Roman" w:hAnsi="Times New Roman"/>
          <w:color w:val="111111"/>
          <w:sz w:val="28"/>
          <w:szCs w:val="28"/>
        </w:rPr>
        <w:t>(</w:t>
      </w:r>
      <w:r w:rsidRPr="00840F99">
        <w:rPr>
          <w:rFonts w:ascii="Times New Roman" w:hAnsi="Times New Roman"/>
          <w:i/>
          <w:color w:val="111111"/>
          <w:sz w:val="28"/>
          <w:szCs w:val="28"/>
        </w:rPr>
        <w:t xml:space="preserve">Под музыку дети в кругу передают подкову, музыка останавливается, у кого подкова, тот танцует, </w:t>
      </w:r>
      <w:r>
        <w:rPr>
          <w:rFonts w:ascii="Times New Roman" w:hAnsi="Times New Roman"/>
          <w:i/>
          <w:color w:val="111111"/>
          <w:sz w:val="28"/>
          <w:szCs w:val="28"/>
        </w:rPr>
        <w:t>игра продолжается</w:t>
      </w:r>
      <w:r>
        <w:rPr>
          <w:rFonts w:ascii="Times New Roman" w:hAnsi="Times New Roman"/>
          <w:color w:val="111111"/>
          <w:sz w:val="28"/>
          <w:szCs w:val="28"/>
        </w:rPr>
        <w:t>)</w:t>
      </w:r>
    </w:p>
    <w:p w:rsidR="0033035C" w:rsidRPr="00BE3C1A" w:rsidRDefault="0033035C" w:rsidP="00BE3C1A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</w:p>
    <w:p w:rsidR="0033035C" w:rsidRPr="00BE3C1A" w:rsidRDefault="0033035C" w:rsidP="00BE3C1A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656ECE">
        <w:rPr>
          <w:rFonts w:ascii="Times New Roman" w:hAnsi="Times New Roman"/>
          <w:b/>
          <w:color w:val="111111"/>
          <w:sz w:val="28"/>
          <w:szCs w:val="28"/>
          <w:bdr w:val="none" w:sz="0" w:space="0" w:color="auto" w:frame="1"/>
        </w:rPr>
        <w:t>Казачка</w:t>
      </w:r>
      <w:r w:rsidRPr="00BE3C1A">
        <w:rPr>
          <w:rFonts w:ascii="Times New Roman" w:hAnsi="Times New Roman"/>
          <w:color w:val="111111"/>
          <w:sz w:val="28"/>
          <w:szCs w:val="28"/>
        </w:rPr>
        <w:t>: На завалинке, в светелке,</w:t>
      </w:r>
    </w:p>
    <w:p w:rsidR="0033035C" w:rsidRPr="00BE3C1A" w:rsidRDefault="0033035C" w:rsidP="00BE3C1A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BE3C1A">
        <w:rPr>
          <w:rFonts w:ascii="Times New Roman" w:hAnsi="Times New Roman"/>
          <w:color w:val="111111"/>
          <w:sz w:val="28"/>
          <w:szCs w:val="28"/>
        </w:rPr>
        <w:t>Или на бревнышках каких,</w:t>
      </w:r>
    </w:p>
    <w:p w:rsidR="0033035C" w:rsidRPr="00BE3C1A" w:rsidRDefault="0033035C" w:rsidP="00BE3C1A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BE3C1A">
        <w:rPr>
          <w:rFonts w:ascii="Times New Roman" w:hAnsi="Times New Roman"/>
          <w:color w:val="111111"/>
          <w:sz w:val="28"/>
          <w:szCs w:val="28"/>
        </w:rPr>
        <w:t>Собирались посиделки</w:t>
      </w:r>
    </w:p>
    <w:p w:rsidR="0033035C" w:rsidRPr="00BE3C1A" w:rsidRDefault="0033035C" w:rsidP="00BE3C1A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BE3C1A">
        <w:rPr>
          <w:rFonts w:ascii="Times New Roman" w:hAnsi="Times New Roman"/>
          <w:color w:val="111111"/>
          <w:sz w:val="28"/>
          <w:szCs w:val="28"/>
        </w:rPr>
        <w:t>Пожилых и молодых.</w:t>
      </w:r>
    </w:p>
    <w:p w:rsidR="0033035C" w:rsidRPr="00BE3C1A" w:rsidRDefault="0033035C" w:rsidP="00BE3C1A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BE3C1A">
        <w:rPr>
          <w:rFonts w:ascii="Times New Roman" w:hAnsi="Times New Roman"/>
          <w:color w:val="111111"/>
          <w:sz w:val="28"/>
          <w:szCs w:val="28"/>
        </w:rPr>
        <w:t>При лучине ли сидели</w:t>
      </w:r>
    </w:p>
    <w:p w:rsidR="0033035C" w:rsidRPr="00656ECE" w:rsidRDefault="0033035C" w:rsidP="00BE3C1A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656ECE">
        <w:rPr>
          <w:rFonts w:ascii="Times New Roman" w:hAnsi="Times New Roman"/>
          <w:color w:val="111111"/>
          <w:sz w:val="28"/>
          <w:szCs w:val="28"/>
          <w:bdr w:val="none" w:sz="0" w:space="0" w:color="auto" w:frame="1"/>
        </w:rPr>
        <w:t>Иль под светлый небосвод</w:t>
      </w:r>
      <w:r w:rsidRPr="00656ECE">
        <w:rPr>
          <w:rFonts w:ascii="Times New Roman" w:hAnsi="Times New Roman"/>
          <w:color w:val="111111"/>
          <w:sz w:val="28"/>
          <w:szCs w:val="28"/>
        </w:rPr>
        <w:t>:</w:t>
      </w:r>
    </w:p>
    <w:p w:rsidR="0033035C" w:rsidRPr="00BE3C1A" w:rsidRDefault="0033035C" w:rsidP="00BE3C1A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BE3C1A">
        <w:rPr>
          <w:rFonts w:ascii="Times New Roman" w:hAnsi="Times New Roman"/>
          <w:color w:val="111111"/>
          <w:sz w:val="28"/>
          <w:szCs w:val="28"/>
        </w:rPr>
        <w:t>Говорили, песни пели,</w:t>
      </w:r>
    </w:p>
    <w:p w:rsidR="0033035C" w:rsidRPr="00BE3C1A" w:rsidRDefault="0033035C" w:rsidP="00BE3C1A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BE3C1A">
        <w:rPr>
          <w:rFonts w:ascii="Times New Roman" w:hAnsi="Times New Roman"/>
          <w:color w:val="111111"/>
          <w:sz w:val="28"/>
          <w:szCs w:val="28"/>
        </w:rPr>
        <w:t>Иль водили хоровод.</w:t>
      </w:r>
    </w:p>
    <w:p w:rsidR="0033035C" w:rsidRPr="00840F99" w:rsidRDefault="0033035C" w:rsidP="00840F99">
      <w:pPr>
        <w:spacing w:after="0" w:line="240" w:lineRule="auto"/>
        <w:ind w:firstLine="360"/>
        <w:jc w:val="center"/>
        <w:rPr>
          <w:rFonts w:ascii="Times New Roman" w:hAnsi="Times New Roman"/>
          <w:b/>
          <w:i/>
          <w:color w:val="111111"/>
          <w:sz w:val="28"/>
          <w:szCs w:val="28"/>
        </w:rPr>
      </w:pPr>
      <w:r w:rsidRPr="00840F99">
        <w:rPr>
          <w:rFonts w:ascii="Times New Roman" w:hAnsi="Times New Roman"/>
          <w:b/>
          <w:i/>
          <w:color w:val="111111"/>
          <w:sz w:val="28"/>
          <w:szCs w:val="28"/>
        </w:rPr>
        <w:t>Проводится игра «Золотые ворота»</w:t>
      </w:r>
    </w:p>
    <w:p w:rsidR="0033035C" w:rsidRDefault="0033035C" w:rsidP="00BE3C1A">
      <w:pPr>
        <w:spacing w:after="0" w:line="240" w:lineRule="auto"/>
        <w:ind w:firstLine="360"/>
        <w:rPr>
          <w:rFonts w:ascii="Times New Roman" w:hAnsi="Times New Roman"/>
          <w:b/>
          <w:color w:val="111111"/>
          <w:sz w:val="28"/>
          <w:szCs w:val="28"/>
        </w:rPr>
      </w:pPr>
    </w:p>
    <w:p w:rsidR="0033035C" w:rsidRPr="00BE4398" w:rsidRDefault="0033035C" w:rsidP="00BE439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b/>
          <w:bCs/>
          <w:color w:val="000000"/>
        </w:rPr>
        <w:t xml:space="preserve">     </w:t>
      </w:r>
      <w:r w:rsidRPr="00BE4398">
        <w:rPr>
          <w:b/>
          <w:bCs/>
          <w:color w:val="000000"/>
          <w:sz w:val="28"/>
          <w:szCs w:val="28"/>
        </w:rPr>
        <w:t>Казачка:</w:t>
      </w:r>
      <w:r w:rsidRPr="00BE4398">
        <w:rPr>
          <w:color w:val="000000"/>
          <w:sz w:val="28"/>
          <w:szCs w:val="28"/>
        </w:rPr>
        <w:t xml:space="preserve"> Неоплатен наш долг перед мамами. Давайте помнить об этом! Пусть не только </w:t>
      </w:r>
      <w:r>
        <w:rPr>
          <w:color w:val="000000"/>
          <w:sz w:val="28"/>
          <w:szCs w:val="28"/>
        </w:rPr>
        <w:t xml:space="preserve"> </w:t>
      </w:r>
      <w:r w:rsidRPr="00BE4398">
        <w:rPr>
          <w:color w:val="000000"/>
          <w:sz w:val="28"/>
          <w:szCs w:val="28"/>
        </w:rPr>
        <w:t>в        праздники, но и в будни, мамы, которые дарят детям любовь, добро, нежность и ласку, чувствуют нашу заботу о них, нашу преданную любовь. Спасибо вам Мамы!</w:t>
      </w:r>
    </w:p>
    <w:p w:rsidR="0033035C" w:rsidRDefault="0033035C" w:rsidP="00BE3C1A">
      <w:pPr>
        <w:spacing w:after="0" w:line="240" w:lineRule="auto"/>
        <w:ind w:firstLine="360"/>
        <w:rPr>
          <w:rFonts w:ascii="Times New Roman" w:hAnsi="Times New Roman"/>
          <w:b/>
          <w:color w:val="111111"/>
          <w:sz w:val="28"/>
          <w:szCs w:val="28"/>
        </w:rPr>
      </w:pPr>
    </w:p>
    <w:p w:rsidR="0033035C" w:rsidRPr="00765643" w:rsidRDefault="0033035C" w:rsidP="00765643">
      <w:pPr>
        <w:spacing w:after="0" w:line="240" w:lineRule="auto"/>
        <w:rPr>
          <w:rFonts w:ascii="Times New Roman" w:hAnsi="Times New Roman"/>
          <w:color w:val="111111"/>
          <w:sz w:val="28"/>
          <w:szCs w:val="28"/>
        </w:rPr>
      </w:pPr>
      <w:r w:rsidRPr="00765643">
        <w:rPr>
          <w:rFonts w:ascii="Times New Roman" w:hAnsi="Times New Roman"/>
          <w:b/>
          <w:color w:val="111111"/>
          <w:sz w:val="28"/>
          <w:szCs w:val="28"/>
        </w:rPr>
        <w:t xml:space="preserve">     Ребенок</w:t>
      </w:r>
      <w:r w:rsidRPr="00765643">
        <w:rPr>
          <w:rFonts w:ascii="Times New Roman" w:hAnsi="Times New Roman"/>
          <w:color w:val="111111"/>
          <w:sz w:val="28"/>
          <w:szCs w:val="28"/>
        </w:rPr>
        <w:t>: Мамочки любимые, мы вас поздравляем,</w:t>
      </w:r>
    </w:p>
    <w:p w:rsidR="0033035C" w:rsidRPr="00765643" w:rsidRDefault="0033035C" w:rsidP="00765643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765643">
        <w:rPr>
          <w:rFonts w:ascii="Times New Roman" w:hAnsi="Times New Roman"/>
          <w:color w:val="111111"/>
          <w:sz w:val="28"/>
          <w:szCs w:val="28"/>
        </w:rPr>
        <w:t>И тепла душевного, мы вам всем желаем.</w:t>
      </w:r>
    </w:p>
    <w:p w:rsidR="0033035C" w:rsidRPr="00765643" w:rsidRDefault="0033035C" w:rsidP="00765643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765643">
        <w:rPr>
          <w:rFonts w:ascii="Times New Roman" w:hAnsi="Times New Roman"/>
          <w:color w:val="111111"/>
          <w:sz w:val="28"/>
          <w:szCs w:val="28"/>
        </w:rPr>
        <w:t>Будьте здоровыми, будьте счастливыми,</w:t>
      </w:r>
    </w:p>
    <w:p w:rsidR="0033035C" w:rsidRPr="00765643" w:rsidRDefault="0033035C" w:rsidP="00765643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  <w:r w:rsidRPr="00765643">
        <w:rPr>
          <w:rFonts w:ascii="Times New Roman" w:hAnsi="Times New Roman"/>
          <w:color w:val="111111"/>
          <w:sz w:val="28"/>
          <w:szCs w:val="28"/>
        </w:rPr>
        <w:t>Будьте вы самыми – самыми любимыми.</w:t>
      </w:r>
    </w:p>
    <w:p w:rsidR="0033035C" w:rsidRDefault="0033035C" w:rsidP="00765643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</w:rPr>
      </w:pPr>
    </w:p>
    <w:p w:rsidR="0033035C" w:rsidRDefault="0033035C" w:rsidP="00765643">
      <w:pPr>
        <w:spacing w:after="0" w:line="240" w:lineRule="auto"/>
        <w:ind w:firstLine="360"/>
        <w:rPr>
          <w:rFonts w:ascii="Times New Roman" w:hAnsi="Times New Roman"/>
          <w:b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 xml:space="preserve">                </w:t>
      </w:r>
      <w:r w:rsidRPr="00BE4398">
        <w:rPr>
          <w:rFonts w:ascii="Times New Roman" w:hAnsi="Times New Roman"/>
          <w:b/>
          <w:color w:val="111111"/>
          <w:sz w:val="28"/>
          <w:szCs w:val="28"/>
        </w:rPr>
        <w:t>Дети исполняют песню «Мамочка у каждого самая прекрасная»</w:t>
      </w:r>
    </w:p>
    <w:p w:rsidR="0033035C" w:rsidRPr="00BE4398" w:rsidRDefault="0033035C" w:rsidP="00765643">
      <w:pPr>
        <w:spacing w:after="0" w:line="240" w:lineRule="auto"/>
        <w:ind w:firstLine="360"/>
        <w:rPr>
          <w:rFonts w:ascii="Times New Roman" w:hAnsi="Times New Roman"/>
          <w:b/>
          <w:color w:val="111111"/>
          <w:sz w:val="28"/>
          <w:szCs w:val="28"/>
        </w:rPr>
      </w:pPr>
    </w:p>
    <w:p w:rsidR="0033035C" w:rsidRPr="00BE4398" w:rsidRDefault="0033035C" w:rsidP="00BE439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E4398">
        <w:rPr>
          <w:b/>
          <w:bCs/>
          <w:color w:val="000000"/>
          <w:sz w:val="28"/>
          <w:szCs w:val="28"/>
        </w:rPr>
        <w:t>Казачка:</w:t>
      </w:r>
      <w:r w:rsidRPr="00BE4398">
        <w:rPr>
          <w:color w:val="000000"/>
          <w:sz w:val="28"/>
          <w:szCs w:val="28"/>
        </w:rPr>
        <w:t> Пусть каждой из вас чаще говорят теплые слова ваши любимые дети! Пусть на их лицах светится улыбка и радостные искорки сверкают в глазах, когда вы вместе!</w:t>
      </w:r>
    </w:p>
    <w:p w:rsidR="0033035C" w:rsidRPr="00BE4398" w:rsidRDefault="0033035C" w:rsidP="00BE3C1A">
      <w:pPr>
        <w:spacing w:after="0" w:line="240" w:lineRule="auto"/>
        <w:ind w:firstLine="360"/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</w:pPr>
    </w:p>
    <w:p w:rsidR="0033035C" w:rsidRPr="00BE3C1A" w:rsidRDefault="0033035C" w:rsidP="00BE4398">
      <w:pPr>
        <w:spacing w:after="0" w:line="240" w:lineRule="auto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(Д</w:t>
      </w:r>
      <w:r w:rsidRPr="00BE3C1A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ети вручают подарки мамам)</w:t>
      </w:r>
    </w:p>
    <w:p w:rsidR="0033035C" w:rsidRDefault="0033035C" w:rsidP="00BE3C1A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</w:rPr>
      </w:pPr>
    </w:p>
    <w:p w:rsidR="0033035C" w:rsidRDefault="0033035C" w:rsidP="00BE3C1A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</w:rPr>
      </w:pPr>
    </w:p>
    <w:p w:rsidR="0033035C" w:rsidRDefault="0033035C" w:rsidP="00BE3C1A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</w:rPr>
      </w:pPr>
    </w:p>
    <w:p w:rsidR="0033035C" w:rsidRDefault="0033035C" w:rsidP="00BE3C1A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</w:rPr>
      </w:pPr>
    </w:p>
    <w:p w:rsidR="0033035C" w:rsidRDefault="0033035C" w:rsidP="00BE3C1A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</w:rPr>
      </w:pPr>
    </w:p>
    <w:p w:rsidR="0033035C" w:rsidRDefault="0033035C" w:rsidP="00BE3C1A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</w:rPr>
      </w:pPr>
    </w:p>
    <w:p w:rsidR="0033035C" w:rsidRDefault="0033035C" w:rsidP="00BE3C1A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</w:rPr>
      </w:pPr>
    </w:p>
    <w:p w:rsidR="0033035C" w:rsidRDefault="0033035C" w:rsidP="00BE3C1A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</w:rPr>
      </w:pPr>
    </w:p>
    <w:p w:rsidR="0033035C" w:rsidRDefault="0033035C" w:rsidP="00BE3C1A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</w:rPr>
      </w:pPr>
    </w:p>
    <w:p w:rsidR="0033035C" w:rsidRDefault="0033035C" w:rsidP="00BE3C1A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</w:rPr>
      </w:pPr>
    </w:p>
    <w:sectPr w:rsidR="0033035C" w:rsidSect="00BE3C1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6119F"/>
    <w:multiLevelType w:val="hybridMultilevel"/>
    <w:tmpl w:val="73225B3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EDE6459"/>
    <w:multiLevelType w:val="hybridMultilevel"/>
    <w:tmpl w:val="C6EC023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054D"/>
    <w:rsid w:val="00140E54"/>
    <w:rsid w:val="001429CE"/>
    <w:rsid w:val="00256221"/>
    <w:rsid w:val="0029588F"/>
    <w:rsid w:val="002F3B9F"/>
    <w:rsid w:val="0033035C"/>
    <w:rsid w:val="003646CF"/>
    <w:rsid w:val="00413685"/>
    <w:rsid w:val="00437B47"/>
    <w:rsid w:val="00450EE0"/>
    <w:rsid w:val="00502DE1"/>
    <w:rsid w:val="0056054D"/>
    <w:rsid w:val="00656BF4"/>
    <w:rsid w:val="00656ECE"/>
    <w:rsid w:val="006B50BD"/>
    <w:rsid w:val="0071288B"/>
    <w:rsid w:val="00760E6E"/>
    <w:rsid w:val="00765643"/>
    <w:rsid w:val="00840F99"/>
    <w:rsid w:val="008860D6"/>
    <w:rsid w:val="008B4B3D"/>
    <w:rsid w:val="008D0092"/>
    <w:rsid w:val="00907077"/>
    <w:rsid w:val="009E1427"/>
    <w:rsid w:val="00B07E9D"/>
    <w:rsid w:val="00BE3C1A"/>
    <w:rsid w:val="00BE4398"/>
    <w:rsid w:val="00D050BE"/>
    <w:rsid w:val="00D623CE"/>
    <w:rsid w:val="00DB3B7B"/>
    <w:rsid w:val="00DC0109"/>
    <w:rsid w:val="00E702C9"/>
    <w:rsid w:val="00F751B2"/>
    <w:rsid w:val="00FD13CE"/>
    <w:rsid w:val="00FE04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0109"/>
    <w:pPr>
      <w:spacing w:after="200" w:line="276" w:lineRule="auto"/>
    </w:pPr>
  </w:style>
  <w:style w:type="paragraph" w:styleId="Heading1">
    <w:name w:val="heading 1"/>
    <w:basedOn w:val="Normal"/>
    <w:link w:val="Heading1Char"/>
    <w:uiPriority w:val="99"/>
    <w:qFormat/>
    <w:rsid w:val="0056054D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6054D"/>
    <w:rPr>
      <w:rFonts w:ascii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Normal"/>
    <w:uiPriority w:val="99"/>
    <w:rsid w:val="0056054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semiHidden/>
    <w:rsid w:val="0056054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56054D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7656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BE43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E43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255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255301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25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25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3</Pages>
  <Words>730</Words>
  <Characters>4162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Сценарий мероприятия «День матери-казачки» в старшей группе</dc:title>
  <dc:subject/>
  <dc:creator>Лена</dc:creator>
  <cp:keywords/>
  <dc:description/>
  <cp:lastModifiedBy>pc</cp:lastModifiedBy>
  <cp:revision>2</cp:revision>
  <cp:lastPrinted>2019-10-23T04:02:00Z</cp:lastPrinted>
  <dcterms:created xsi:type="dcterms:W3CDTF">2022-12-20T09:01:00Z</dcterms:created>
  <dcterms:modified xsi:type="dcterms:W3CDTF">2022-12-20T09:01:00Z</dcterms:modified>
</cp:coreProperties>
</file>