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45" w:rsidRPr="00F3670F" w:rsidRDefault="00FF6045" w:rsidP="00F3670F">
      <w:pPr>
        <w:pStyle w:val="NormalWeb"/>
        <w:shd w:val="clear" w:color="auto" w:fill="FFFFFF"/>
        <w:spacing w:before="0" w:beforeAutospacing="0" w:after="105" w:afterAutospacing="0"/>
        <w:jc w:val="center"/>
        <w:rPr>
          <w:b/>
          <w:color w:val="000000"/>
          <w:sz w:val="28"/>
          <w:szCs w:val="28"/>
        </w:rPr>
      </w:pPr>
      <w:r w:rsidRPr="00F3670F">
        <w:rPr>
          <w:b/>
          <w:color w:val="000000"/>
          <w:sz w:val="28"/>
          <w:szCs w:val="28"/>
        </w:rPr>
        <w:t>Развлечение  на тему православного праздника « День памяти Веры, Надежды, Любови и матери их Софии»</w:t>
      </w:r>
    </w:p>
    <w:p w:rsidR="00FF6045" w:rsidRPr="005942D0" w:rsidRDefault="00FF6045" w:rsidP="00F3670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942D0">
        <w:rPr>
          <w:b/>
          <w:bCs/>
          <w:sz w:val="28"/>
          <w:szCs w:val="28"/>
        </w:rPr>
        <w:t>Цель:</w:t>
      </w:r>
      <w:r w:rsidRPr="005942D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Формирование духовно-нравственного воспитания </w:t>
      </w:r>
      <w:r w:rsidRPr="005942D0">
        <w:rPr>
          <w:color w:val="000000"/>
          <w:sz w:val="28"/>
          <w:szCs w:val="28"/>
        </w:rPr>
        <w:t xml:space="preserve">  у детей старшего дошкольного возраста.</w:t>
      </w:r>
    </w:p>
    <w:p w:rsidR="00FF6045" w:rsidRPr="005942D0" w:rsidRDefault="00FF6045" w:rsidP="00F3670F">
      <w:pPr>
        <w:pStyle w:val="NormalWeb"/>
        <w:shd w:val="clear" w:color="auto" w:fill="FFFFFF"/>
        <w:spacing w:before="0" w:beforeAutospacing="0" w:after="0" w:afterAutospacing="0" w:line="302" w:lineRule="atLeast"/>
        <w:jc w:val="both"/>
        <w:rPr>
          <w:b/>
          <w:color w:val="000000"/>
          <w:sz w:val="28"/>
          <w:szCs w:val="28"/>
        </w:rPr>
      </w:pPr>
      <w:r w:rsidRPr="005942D0">
        <w:rPr>
          <w:b/>
          <w:color w:val="000000"/>
          <w:sz w:val="28"/>
          <w:szCs w:val="28"/>
        </w:rPr>
        <w:t>Задачи:</w:t>
      </w:r>
    </w:p>
    <w:p w:rsidR="00FF6045" w:rsidRPr="005942D0" w:rsidRDefault="00FF6045" w:rsidP="00F3670F">
      <w:pPr>
        <w:pStyle w:val="NormalWeb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 w:rsidRPr="005942D0">
        <w:rPr>
          <w:color w:val="000000"/>
          <w:sz w:val="28"/>
          <w:szCs w:val="28"/>
        </w:rPr>
        <w:t>1. Раскрыть значение и основное содержание праздника «Вера, Надежда, Любовь» в православной традиции</w:t>
      </w:r>
      <w:r>
        <w:rPr>
          <w:color w:val="000000"/>
          <w:sz w:val="28"/>
          <w:szCs w:val="28"/>
        </w:rPr>
        <w:t xml:space="preserve">  празднования у </w:t>
      </w:r>
      <w:r w:rsidRPr="005942D0">
        <w:rPr>
          <w:color w:val="000000"/>
          <w:sz w:val="28"/>
          <w:szCs w:val="28"/>
        </w:rPr>
        <w:t>русского народа. </w:t>
      </w:r>
    </w:p>
    <w:p w:rsidR="00FF6045" w:rsidRPr="005942D0" w:rsidRDefault="00FF6045" w:rsidP="00F3670F">
      <w:pPr>
        <w:pStyle w:val="NormalWeb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 w:rsidRPr="005942D0">
        <w:rPr>
          <w:color w:val="000000"/>
          <w:sz w:val="28"/>
          <w:szCs w:val="28"/>
        </w:rPr>
        <w:t xml:space="preserve">2. Показать, </w:t>
      </w:r>
      <w:r>
        <w:rPr>
          <w:color w:val="000000"/>
          <w:sz w:val="28"/>
          <w:szCs w:val="28"/>
        </w:rPr>
        <w:t xml:space="preserve">что в России </w:t>
      </w:r>
      <w:r w:rsidRPr="005942D0">
        <w:rPr>
          <w:color w:val="000000"/>
          <w:sz w:val="28"/>
          <w:szCs w:val="28"/>
        </w:rPr>
        <w:t xml:space="preserve">уделяют большое значение таким понятиям как «Вера, Надежда и Любовь», что это не просто женские имена, а </w:t>
      </w:r>
      <w:r>
        <w:rPr>
          <w:color w:val="000000"/>
          <w:sz w:val="28"/>
          <w:szCs w:val="28"/>
        </w:rPr>
        <w:t xml:space="preserve">качества характера наших </w:t>
      </w:r>
      <w:r w:rsidRPr="005942D0">
        <w:rPr>
          <w:color w:val="000000"/>
          <w:sz w:val="28"/>
          <w:szCs w:val="28"/>
        </w:rPr>
        <w:t xml:space="preserve"> людей.</w:t>
      </w:r>
    </w:p>
    <w:p w:rsidR="00FF6045" w:rsidRPr="00D20A14" w:rsidRDefault="00FF6045" w:rsidP="00F3670F">
      <w:pPr>
        <w:pStyle w:val="NormalWeb"/>
        <w:shd w:val="clear" w:color="auto" w:fill="FFFFFF"/>
        <w:spacing w:before="0" w:beforeAutospacing="0" w:after="105" w:afterAutospacing="0"/>
        <w:jc w:val="both"/>
        <w:rPr>
          <w:color w:val="111111"/>
          <w:sz w:val="28"/>
          <w:szCs w:val="28"/>
        </w:rPr>
      </w:pPr>
    </w:p>
    <w:p w:rsidR="00FF6045" w:rsidRPr="00D3015B" w:rsidRDefault="00FF6045" w:rsidP="00F3670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616EA9">
        <w:rPr>
          <w:b/>
          <w:color w:val="000000"/>
          <w:sz w:val="28"/>
          <w:szCs w:val="28"/>
        </w:rPr>
        <w:t xml:space="preserve">Ведущая: </w:t>
      </w:r>
      <w:r w:rsidRPr="00B55CD4">
        <w:rPr>
          <w:color w:val="000000"/>
          <w:sz w:val="28"/>
          <w:szCs w:val="28"/>
        </w:rPr>
        <w:t xml:space="preserve"> 30 сентября православная церковь почитает память трех сестер Веры, Надежды, Любови и матери их Софии.</w:t>
      </w:r>
      <w:r>
        <w:rPr>
          <w:color w:val="000000"/>
          <w:sz w:val="28"/>
          <w:szCs w:val="28"/>
        </w:rPr>
        <w:t xml:space="preserve"> </w:t>
      </w:r>
      <w:r w:rsidRPr="00B55CD4">
        <w:rPr>
          <w:rStyle w:val="c0"/>
          <w:color w:val="000000"/>
          <w:sz w:val="28"/>
          <w:szCs w:val="28"/>
        </w:rPr>
        <w:t>В Православной Церкви существует традиция давать каждому человеку при рождении имя святого, который становится его небесным покровителем.</w:t>
      </w:r>
      <w:r w:rsidRPr="00B55CD4">
        <w:rPr>
          <w:color w:val="000000"/>
          <w:sz w:val="28"/>
          <w:szCs w:val="28"/>
        </w:rPr>
        <w:t xml:space="preserve"> </w:t>
      </w:r>
      <w:r w:rsidRPr="00B55CD4">
        <w:rPr>
          <w:color w:val="000000"/>
          <w:sz w:val="28"/>
          <w:szCs w:val="28"/>
          <w:shd w:val="clear" w:color="auto" w:fill="FFFFFF"/>
        </w:rPr>
        <w:t>Вера, Надежда, Любовь и София - это не только распространенные имена, но и самые чистые и возвышенные качества человека.</w:t>
      </w:r>
      <w:r w:rsidRPr="00B55CD4">
        <w:rPr>
          <w:color w:val="000000"/>
          <w:sz w:val="28"/>
          <w:szCs w:val="28"/>
        </w:rPr>
        <w:t xml:space="preserve"> </w:t>
      </w:r>
    </w:p>
    <w:p w:rsidR="00FF6045" w:rsidRDefault="00FF6045" w:rsidP="00F3670F">
      <w:pPr>
        <w:pStyle w:val="c3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bCs w:val="0"/>
          <w:i/>
          <w:color w:val="000000"/>
          <w:sz w:val="28"/>
          <w:szCs w:val="28"/>
        </w:rPr>
      </w:pPr>
    </w:p>
    <w:p w:rsidR="00FF6045" w:rsidRPr="00616EA9" w:rsidRDefault="00FF6045" w:rsidP="00F3670F">
      <w:pPr>
        <w:pStyle w:val="c3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bCs w:val="0"/>
          <w:i/>
          <w:color w:val="000000"/>
          <w:sz w:val="28"/>
          <w:szCs w:val="28"/>
        </w:rPr>
      </w:pPr>
      <w:r>
        <w:rPr>
          <w:rStyle w:val="Strong"/>
          <w:b w:val="0"/>
          <w:bCs w:val="0"/>
          <w:i/>
          <w:color w:val="000000"/>
          <w:sz w:val="28"/>
          <w:szCs w:val="28"/>
        </w:rPr>
        <w:t>Выходят 3 девочки</w:t>
      </w:r>
    </w:p>
    <w:p w:rsidR="00FF6045" w:rsidRDefault="00FF6045" w:rsidP="00F3670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FF6045" w:rsidRPr="00B55CD4" w:rsidRDefault="00FF6045" w:rsidP="00F3670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CD4">
        <w:rPr>
          <w:rStyle w:val="c0"/>
          <w:b/>
          <w:bCs/>
          <w:color w:val="000000"/>
          <w:sz w:val="28"/>
          <w:szCs w:val="28"/>
        </w:rPr>
        <w:t>Вера</w:t>
      </w:r>
    </w:p>
    <w:p w:rsidR="00FF6045" w:rsidRPr="00B55CD4" w:rsidRDefault="00FF6045" w:rsidP="00F3670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CD4">
        <w:rPr>
          <w:rStyle w:val="c0"/>
          <w:color w:val="000000"/>
          <w:sz w:val="28"/>
          <w:szCs w:val="28"/>
        </w:rPr>
        <w:t>Она живёт в каждом человеке, освещает дорогу жизни. Вера дарует любовь и надежду, умудряет и спасает. Иметь веру - значит доверять, вполне верить, твёрдо веровать.</w:t>
      </w:r>
    </w:p>
    <w:p w:rsidR="00FF6045" w:rsidRPr="00B55CD4" w:rsidRDefault="00FF6045" w:rsidP="00F3670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CD4">
        <w:rPr>
          <w:rStyle w:val="c0"/>
          <w:b/>
          <w:bCs/>
          <w:color w:val="000000"/>
          <w:sz w:val="28"/>
          <w:szCs w:val="28"/>
        </w:rPr>
        <w:t>Надежда</w:t>
      </w:r>
    </w:p>
    <w:p w:rsidR="00FF6045" w:rsidRPr="00B55CD4" w:rsidRDefault="00FF6045" w:rsidP="00F3670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CD4">
        <w:rPr>
          <w:rStyle w:val="c0"/>
          <w:color w:val="000000"/>
          <w:sz w:val="28"/>
          <w:szCs w:val="28"/>
        </w:rPr>
        <w:t>  Начиная любое дело, мы надеемся на его успешное завершение. Иначе зачем и начинать. Да, нам всегда нужна надежда         - устремление к доброму исходу дела.</w:t>
      </w:r>
    </w:p>
    <w:p w:rsidR="00FF6045" w:rsidRPr="00B55CD4" w:rsidRDefault="00FF6045" w:rsidP="00F3670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CD4">
        <w:rPr>
          <w:rStyle w:val="c0"/>
          <w:b/>
          <w:bCs/>
          <w:color w:val="000000"/>
          <w:sz w:val="28"/>
          <w:szCs w:val="28"/>
        </w:rPr>
        <w:t>Любовь</w:t>
      </w:r>
    </w:p>
    <w:p w:rsidR="00FF6045" w:rsidRPr="00B55CD4" w:rsidRDefault="00FF6045" w:rsidP="00F3670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CD4">
        <w:rPr>
          <w:rStyle w:val="c0"/>
          <w:color w:val="000000"/>
          <w:sz w:val="28"/>
          <w:szCs w:val="28"/>
        </w:rPr>
        <w:t>Любовь начинается с заботы о другом человеке, с приветливости и щедрости. Это любовь к ближнему. А ближние - это те, кто ежедневно окружает тебя. Там где любовь - там Бог и правда.</w:t>
      </w:r>
    </w:p>
    <w:p w:rsidR="00FF6045" w:rsidRPr="00B55CD4" w:rsidRDefault="00FF6045" w:rsidP="00F3670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CD4">
        <w:rPr>
          <w:rStyle w:val="c0"/>
          <w:b/>
          <w:bCs/>
          <w:color w:val="000000"/>
          <w:sz w:val="28"/>
          <w:szCs w:val="28"/>
        </w:rPr>
        <w:t>София</w:t>
      </w:r>
      <w:r>
        <w:rPr>
          <w:rStyle w:val="c0"/>
          <w:b/>
          <w:bCs/>
          <w:color w:val="000000"/>
          <w:sz w:val="28"/>
          <w:szCs w:val="28"/>
        </w:rPr>
        <w:t xml:space="preserve"> ( ведущая)</w:t>
      </w:r>
    </w:p>
    <w:p w:rsidR="00FF6045" w:rsidRPr="000818C6" w:rsidRDefault="00FF6045" w:rsidP="00F3670F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2"/>
        </w:rPr>
      </w:pPr>
      <w:r w:rsidRPr="00B55CD4">
        <w:rPr>
          <w:rStyle w:val="c0"/>
          <w:color w:val="000000"/>
          <w:sz w:val="28"/>
          <w:szCs w:val="28"/>
        </w:rPr>
        <w:t>Ум да разум - бесценные сокровища человека. Птице - крылья, человеку - разум. Мудрым может быть и знаменитый ученый, и простой крестьянин. Их роднит одно: они оба понимают, что знание - плод ученья, а мудрость - любви и правды.</w:t>
      </w:r>
    </w:p>
    <w:p w:rsidR="00FF6045" w:rsidRPr="007F4B04" w:rsidRDefault="00FF6045" w:rsidP="00F3670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</w:p>
    <w:p w:rsidR="00FF6045" w:rsidRDefault="00FF6045" w:rsidP="00F3670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7F4B04">
        <w:rPr>
          <w:b/>
          <w:color w:val="000000"/>
          <w:sz w:val="28"/>
          <w:szCs w:val="28"/>
        </w:rPr>
        <w:t xml:space="preserve">Хоровод «С хлебом, с солью» </w:t>
      </w:r>
    </w:p>
    <w:p w:rsidR="00FF6045" w:rsidRDefault="00FF6045" w:rsidP="00F3670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</w:p>
    <w:p w:rsidR="00FF6045" w:rsidRPr="007F4B04" w:rsidRDefault="00FF6045" w:rsidP="00F3670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616EA9">
        <w:rPr>
          <w:b/>
          <w:color w:val="000000"/>
          <w:sz w:val="28"/>
          <w:szCs w:val="28"/>
        </w:rPr>
        <w:t xml:space="preserve">Ведущая: </w:t>
      </w:r>
      <w:r>
        <w:rPr>
          <w:b/>
          <w:color w:val="000000"/>
          <w:sz w:val="28"/>
          <w:szCs w:val="28"/>
        </w:rPr>
        <w:t xml:space="preserve"> </w:t>
      </w:r>
    </w:p>
    <w:p w:rsidR="00FF6045" w:rsidRDefault="00FF6045" w:rsidP="00F3670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16EA9">
        <w:rPr>
          <w:color w:val="000000"/>
          <w:sz w:val="28"/>
          <w:szCs w:val="28"/>
        </w:rPr>
        <w:t xml:space="preserve">В День памяти Веры, Надежды, Любови и матери их Софии отмечают именины все женщины, которые носят эти имена. </w:t>
      </w:r>
      <w:r>
        <w:rPr>
          <w:color w:val="000000"/>
          <w:sz w:val="28"/>
          <w:szCs w:val="28"/>
        </w:rPr>
        <w:t>Дорогие ребята, я уверена, и в вашей семье кто- то</w:t>
      </w:r>
      <w:r w:rsidRPr="00616EA9">
        <w:rPr>
          <w:color w:val="000000"/>
          <w:sz w:val="28"/>
          <w:szCs w:val="28"/>
        </w:rPr>
        <w:t xml:space="preserve"> из женщин</w:t>
      </w:r>
      <w:r>
        <w:rPr>
          <w:color w:val="000000"/>
          <w:sz w:val="28"/>
          <w:szCs w:val="28"/>
        </w:rPr>
        <w:t>, кто</w:t>
      </w:r>
      <w:r w:rsidRPr="00616EA9">
        <w:rPr>
          <w:color w:val="000000"/>
          <w:sz w:val="28"/>
          <w:szCs w:val="28"/>
        </w:rPr>
        <w:t xml:space="preserve"> носит такие имена.</w:t>
      </w:r>
      <w:r>
        <w:rPr>
          <w:color w:val="000000"/>
          <w:sz w:val="28"/>
          <w:szCs w:val="28"/>
        </w:rPr>
        <w:t xml:space="preserve"> Поделитесь пожалуйста, кто они вам</w:t>
      </w:r>
      <w:r w:rsidRPr="000818C6">
        <w:rPr>
          <w:color w:val="000000"/>
          <w:sz w:val="28"/>
          <w:szCs w:val="28"/>
        </w:rPr>
        <w:t>?</w:t>
      </w:r>
    </w:p>
    <w:p w:rsidR="00FF6045" w:rsidRDefault="00FF6045" w:rsidP="00F3670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Ответы гостей и детей</w:t>
      </w:r>
      <w:r>
        <w:rPr>
          <w:i/>
          <w:color w:val="000000"/>
          <w:sz w:val="28"/>
          <w:szCs w:val="28"/>
        </w:rPr>
        <w:tab/>
      </w:r>
    </w:p>
    <w:p w:rsidR="00FF6045" w:rsidRDefault="00FF6045" w:rsidP="00F3670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FF6045" w:rsidRPr="007F4B04" w:rsidRDefault="00FF6045" w:rsidP="00F3670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7F4B04">
        <w:rPr>
          <w:b/>
          <w:color w:val="000000"/>
          <w:sz w:val="28"/>
          <w:szCs w:val="28"/>
        </w:rPr>
        <w:t>Песня «Вера Надежда Любовь»</w:t>
      </w:r>
    </w:p>
    <w:p w:rsidR="00FF6045" w:rsidRDefault="00FF6045" w:rsidP="00F3670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FF6045" w:rsidRDefault="00FF6045" w:rsidP="00F3670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FF6045" w:rsidRPr="00616EA9" w:rsidRDefault="00FF6045" w:rsidP="00F3670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616EA9">
        <w:rPr>
          <w:b/>
          <w:color w:val="000000"/>
          <w:sz w:val="28"/>
          <w:szCs w:val="28"/>
        </w:rPr>
        <w:t xml:space="preserve">Ведущая: </w:t>
      </w:r>
    </w:p>
    <w:p w:rsidR="00FF6045" w:rsidRDefault="00FF6045" w:rsidP="00F3670F">
      <w:pPr>
        <w:tabs>
          <w:tab w:val="left" w:pos="1215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12FA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Издавна люди наблюдали за окружающей средой, смотрели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,</w:t>
      </w:r>
      <w:r w:rsidRPr="00212FA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какие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природные явления </w:t>
      </w:r>
      <w:r w:rsidRPr="00212FA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происходят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в этот день</w:t>
      </w:r>
      <w:r>
        <w:rPr>
          <w:color w:val="242F33"/>
          <w:spacing w:val="2"/>
          <w:sz w:val="23"/>
          <w:szCs w:val="23"/>
          <w:shd w:val="clear" w:color="auto" w:fill="FFFFFF"/>
        </w:rPr>
        <w:t>.</w:t>
      </w:r>
      <w:r w:rsidRPr="00616E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Например,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день празднования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памяти </w:t>
      </w:r>
      <w:r w:rsidRPr="00B55CD4">
        <w:rPr>
          <w:rFonts w:ascii="Times New Roman" w:hAnsi="Times New Roman"/>
          <w:color w:val="000000"/>
          <w:sz w:val="28"/>
          <w:szCs w:val="28"/>
        </w:rPr>
        <w:t xml:space="preserve"> трех сестер Веры, Надежды, Любови и матери их Софии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616E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сли заметили, что журавли уже отправились в долгий полет, то на Покров можно ожидать морозным. Зима будет очень холодной, если еж строит свое логово посередине леса. Наблюдали за белкой. Если она линяла снизу-вверх, то жди холодной и даже суровой зимы. Если у белки наблюдалась голубая шуба, то будет ранняя весна. Обычно на Веру, Надежду и Любовь достаточно холодно. Погода как бы говорит о скором приближении зимы. Даже могут пройти первые заморозки. А вот если в этот день моросит дождь, то весна будет ранняя и не очень холодная. Если же в этот день еще и гром прогремит, то осень продлится долго, будет теплой и безветренной. Считалось, что 30 сентября собирают последний урожай яблочек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А что бы было веселее собирать урожай, пели песни и водили хороводы.</w:t>
      </w:r>
    </w:p>
    <w:p w:rsidR="00FF6045" w:rsidRPr="00011ACB" w:rsidRDefault="00FF6045" w:rsidP="00F3670F">
      <w:pPr>
        <w:tabs>
          <w:tab w:val="left" w:pos="1215"/>
          <w:tab w:val="left" w:pos="5310"/>
        </w:tabs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1ACB">
        <w:rPr>
          <w:rFonts w:ascii="Times New Roman" w:hAnsi="Times New Roman"/>
          <w:b/>
          <w:color w:val="000000"/>
          <w:sz w:val="28"/>
          <w:szCs w:val="28"/>
        </w:rPr>
        <w:t>Хоровод «Ой, да ты Россия»</w:t>
      </w:r>
      <w:r w:rsidRPr="00011ACB">
        <w:rPr>
          <w:rFonts w:ascii="Times New Roman" w:hAnsi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tab/>
      </w:r>
    </w:p>
    <w:p w:rsidR="00FF6045" w:rsidRPr="000818C6" w:rsidRDefault="00FF6045" w:rsidP="00F3670F">
      <w:pPr>
        <w:tabs>
          <w:tab w:val="left" w:pos="1215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0818C6">
        <w:rPr>
          <w:rFonts w:ascii="Times New Roman" w:hAnsi="Times New Roman"/>
          <w:b/>
          <w:color w:val="000000"/>
          <w:sz w:val="28"/>
          <w:szCs w:val="28"/>
        </w:rPr>
        <w:t>Ведущая:</w:t>
      </w:r>
    </w:p>
    <w:p w:rsidR="00FF6045" w:rsidRDefault="00FF6045" w:rsidP="00F3670F">
      <w:pPr>
        <w:tabs>
          <w:tab w:val="left" w:pos="1215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</w:t>
      </w:r>
      <w:r w:rsidRPr="00616E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тот день принято проводить в кругу самых близких людей, обмениваться хорошими новостями, играть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детьми.</w:t>
      </w:r>
    </w:p>
    <w:p w:rsidR="00FF6045" w:rsidRPr="000818C6" w:rsidRDefault="00FF6045" w:rsidP="00F3670F">
      <w:pPr>
        <w:tabs>
          <w:tab w:val="left" w:pos="1215"/>
        </w:tabs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Игра «Золотые ворота »                                  </w:t>
      </w:r>
    </w:p>
    <w:p w:rsidR="00FF6045" w:rsidRPr="000818C6" w:rsidRDefault="00FF6045" w:rsidP="00F3670F">
      <w:pPr>
        <w:tabs>
          <w:tab w:val="left" w:pos="1215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818C6">
        <w:rPr>
          <w:rFonts w:ascii="Times New Roman" w:hAnsi="Times New Roman"/>
          <w:b/>
          <w:color w:val="000000"/>
          <w:sz w:val="28"/>
          <w:szCs w:val="28"/>
        </w:rPr>
        <w:t>Ведущая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F6045" w:rsidRPr="00624960" w:rsidRDefault="00FF6045" w:rsidP="00F3670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давних времен </w:t>
      </w:r>
      <w:r w:rsidRPr="00616EA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день празднования </w:t>
      </w:r>
      <w:r>
        <w:rPr>
          <w:color w:val="000000"/>
          <w:sz w:val="28"/>
          <w:szCs w:val="28"/>
        </w:rPr>
        <w:t xml:space="preserve">памяти </w:t>
      </w:r>
      <w:r w:rsidRPr="00B55CD4">
        <w:rPr>
          <w:color w:val="000000"/>
          <w:sz w:val="28"/>
          <w:szCs w:val="28"/>
        </w:rPr>
        <w:t xml:space="preserve"> трех сестер Веры, Надежды, Любови и матери их Софии</w:t>
      </w:r>
      <w:r w:rsidRPr="00616EA9">
        <w:rPr>
          <w:color w:val="000000"/>
          <w:sz w:val="28"/>
          <w:szCs w:val="28"/>
        </w:rPr>
        <w:t xml:space="preserve"> именинницы праздновали День ангела целых три дня. Им дарили ладанки и иконы с изображением святых великомучениц, </w:t>
      </w:r>
      <w:r>
        <w:rPr>
          <w:color w:val="000000"/>
          <w:sz w:val="28"/>
          <w:szCs w:val="28"/>
        </w:rPr>
        <w:t>угощали  различными сладостями. А сегодня я предлагаю нашим гостям своими  руками смастерить куколку.</w:t>
      </w:r>
    </w:p>
    <w:p w:rsidR="00FF6045" w:rsidRDefault="00FF6045" w:rsidP="00F3670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FF6045" w:rsidRPr="00011ACB" w:rsidRDefault="00FF6045" w:rsidP="00F3670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011ACB">
        <w:rPr>
          <w:b/>
          <w:color w:val="000000"/>
          <w:sz w:val="28"/>
          <w:szCs w:val="28"/>
        </w:rPr>
        <w:t>Мастер класс</w:t>
      </w:r>
      <w:r>
        <w:rPr>
          <w:b/>
          <w:color w:val="000000"/>
          <w:sz w:val="28"/>
          <w:szCs w:val="28"/>
        </w:rPr>
        <w:t xml:space="preserve"> по изготовлению куколки из бичевки.</w:t>
      </w:r>
    </w:p>
    <w:p w:rsidR="00FF6045" w:rsidRDefault="00FF6045" w:rsidP="00F3670F">
      <w:pPr>
        <w:tabs>
          <w:tab w:val="left" w:pos="1215"/>
        </w:tabs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F6045" w:rsidRDefault="00FF6045" w:rsidP="00F3670F">
      <w:pPr>
        <w:tabs>
          <w:tab w:val="left" w:pos="1215"/>
        </w:tabs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818C6">
        <w:rPr>
          <w:rFonts w:ascii="Times New Roman" w:hAnsi="Times New Roman"/>
          <w:b/>
          <w:color w:val="000000"/>
          <w:sz w:val="28"/>
          <w:szCs w:val="28"/>
        </w:rPr>
        <w:t>Ведущая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F6045" w:rsidRDefault="00FF6045" w:rsidP="00F3670F">
      <w:pPr>
        <w:tabs>
          <w:tab w:val="left" w:pos="1215"/>
        </w:tabs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B55CD4">
        <w:rPr>
          <w:rStyle w:val="c0"/>
          <w:rFonts w:ascii="Times New Roman" w:hAnsi="Times New Roman"/>
          <w:color w:val="000000"/>
          <w:sz w:val="28"/>
          <w:szCs w:val="28"/>
        </w:rPr>
        <w:t>Живут ли в нашей душе Вера, Надежда, Любовь с матерью их Софией?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Pr="00B55CD4">
        <w:rPr>
          <w:rStyle w:val="c0"/>
          <w:rFonts w:ascii="Times New Roman" w:hAnsi="Times New Roman"/>
          <w:color w:val="000000"/>
          <w:sz w:val="28"/>
          <w:szCs w:val="28"/>
        </w:rPr>
        <w:t xml:space="preserve">Они неразделимы. Вера придает силы Надежде. Любовь их делает счастливыми, а София - мудрыми. В единении Веры, Надежды, Любви и Софии - истоки всего лучшего, что было, есть и будет в человеке. </w:t>
      </w:r>
    </w:p>
    <w:p w:rsidR="00FF6045" w:rsidRPr="000818C6" w:rsidRDefault="00FF6045" w:rsidP="00F3670F">
      <w:pPr>
        <w:tabs>
          <w:tab w:val="left" w:pos="1215"/>
        </w:tabs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F6045" w:rsidRPr="000834CE" w:rsidRDefault="00FF6045" w:rsidP="007F4B0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3"/>
          <w:szCs w:val="23"/>
        </w:rPr>
      </w:pPr>
    </w:p>
    <w:sectPr w:rsidR="00FF6045" w:rsidRPr="000834CE" w:rsidSect="00011ACB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045" w:rsidRDefault="00FF6045" w:rsidP="008E6AAC">
      <w:pPr>
        <w:spacing w:after="0" w:line="240" w:lineRule="auto"/>
      </w:pPr>
      <w:r>
        <w:separator/>
      </w:r>
    </w:p>
  </w:endnote>
  <w:endnote w:type="continuationSeparator" w:id="0">
    <w:p w:rsidR="00FF6045" w:rsidRDefault="00FF6045" w:rsidP="008E6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045" w:rsidRDefault="00FF6045" w:rsidP="008E6AAC">
      <w:pPr>
        <w:spacing w:after="0" w:line="240" w:lineRule="auto"/>
      </w:pPr>
      <w:r>
        <w:separator/>
      </w:r>
    </w:p>
  </w:footnote>
  <w:footnote w:type="continuationSeparator" w:id="0">
    <w:p w:rsidR="00FF6045" w:rsidRDefault="00FF6045" w:rsidP="008E6A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E9B"/>
    <w:rsid w:val="00011ACB"/>
    <w:rsid w:val="000818C6"/>
    <w:rsid w:val="000834CE"/>
    <w:rsid w:val="0012603C"/>
    <w:rsid w:val="001C00D0"/>
    <w:rsid w:val="00212FAF"/>
    <w:rsid w:val="002A1C2C"/>
    <w:rsid w:val="003C27FF"/>
    <w:rsid w:val="003D0C5C"/>
    <w:rsid w:val="00434507"/>
    <w:rsid w:val="004F2E37"/>
    <w:rsid w:val="005011D9"/>
    <w:rsid w:val="005942D0"/>
    <w:rsid w:val="0059535F"/>
    <w:rsid w:val="00616EA9"/>
    <w:rsid w:val="00624960"/>
    <w:rsid w:val="006A73CA"/>
    <w:rsid w:val="007F4B04"/>
    <w:rsid w:val="008E6AAC"/>
    <w:rsid w:val="00915522"/>
    <w:rsid w:val="009710FC"/>
    <w:rsid w:val="009D6551"/>
    <w:rsid w:val="009E2B89"/>
    <w:rsid w:val="00B55CD4"/>
    <w:rsid w:val="00BE0DE8"/>
    <w:rsid w:val="00C562E5"/>
    <w:rsid w:val="00CC6284"/>
    <w:rsid w:val="00D20A14"/>
    <w:rsid w:val="00D3015B"/>
    <w:rsid w:val="00DF1934"/>
    <w:rsid w:val="00E53E9B"/>
    <w:rsid w:val="00E967AB"/>
    <w:rsid w:val="00EF5ACA"/>
    <w:rsid w:val="00F3670F"/>
    <w:rsid w:val="00FE7E4E"/>
    <w:rsid w:val="00FF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93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D65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D6551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8E6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E6A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E6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E6AAC"/>
    <w:rPr>
      <w:rFonts w:cs="Times New Roman"/>
    </w:rPr>
  </w:style>
  <w:style w:type="paragraph" w:customStyle="1" w:styleId="c3">
    <w:name w:val="c3"/>
    <w:basedOn w:val="Normal"/>
    <w:uiPriority w:val="99"/>
    <w:rsid w:val="004F2E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4F2E37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4F2E3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3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3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3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567</Words>
  <Characters>3233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Развлечение  на тему православного праздника « День памяти Веры, Надежды, Любови и матери их Софии»</dc:title>
  <dc:subject/>
  <dc:creator>Пользователь</dc:creator>
  <cp:keywords/>
  <dc:description/>
  <cp:lastModifiedBy>pc</cp:lastModifiedBy>
  <cp:revision>2</cp:revision>
  <dcterms:created xsi:type="dcterms:W3CDTF">2022-12-20T08:56:00Z</dcterms:created>
  <dcterms:modified xsi:type="dcterms:W3CDTF">2022-12-20T08:56:00Z</dcterms:modified>
</cp:coreProperties>
</file>