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EE" w:rsidRPr="00456740" w:rsidRDefault="00F32AEE" w:rsidP="00456740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СОГЛАСОВАНО</w:t>
      </w:r>
      <w:r>
        <w:rPr>
          <w:rStyle w:val="c1"/>
          <w:bCs/>
          <w:color w:val="000000"/>
          <w:sz w:val="28"/>
          <w:szCs w:val="28"/>
        </w:rPr>
        <w:br/>
        <w:t>заведующий МАДОУ д\с №7</w:t>
      </w:r>
      <w:r>
        <w:rPr>
          <w:rStyle w:val="c1"/>
          <w:bCs/>
          <w:color w:val="000000"/>
          <w:sz w:val="28"/>
          <w:szCs w:val="28"/>
        </w:rPr>
        <w:br/>
        <w:t>с. Майкопского</w:t>
      </w:r>
      <w:r>
        <w:rPr>
          <w:rStyle w:val="c1"/>
          <w:bCs/>
          <w:color w:val="000000"/>
          <w:sz w:val="28"/>
          <w:szCs w:val="28"/>
        </w:rPr>
        <w:br/>
        <w:t xml:space="preserve">___________ </w:t>
      </w:r>
      <w:r>
        <w:rPr>
          <w:rStyle w:val="c1"/>
          <w:bCs/>
          <w:color w:val="000000"/>
          <w:sz w:val="28"/>
          <w:szCs w:val="28"/>
        </w:rPr>
        <w:br/>
        <w:t>Я.И.Халаим</w:t>
      </w:r>
    </w:p>
    <w:p w:rsidR="00F32AEE" w:rsidRDefault="00F32AEE" w:rsidP="009C626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F32AEE" w:rsidRDefault="00F32AEE" w:rsidP="009C626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F32AEE" w:rsidRDefault="00F32AEE" w:rsidP="009C626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Фольклорный праздник для всех групп детского сада</w:t>
      </w:r>
    </w:p>
    <w:p w:rsidR="00F32AEE" w:rsidRDefault="00F32AEE" w:rsidP="00FF1744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«Масленица краса!!!»</w:t>
      </w:r>
    </w:p>
    <w:p w:rsidR="00F32AEE" w:rsidRDefault="00F32AEE" w:rsidP="00045843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04.03.2022             10:00                                                        с.Майкопское</w:t>
      </w:r>
    </w:p>
    <w:p w:rsidR="00F32AEE" w:rsidRDefault="00F32AEE" w:rsidP="00045843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F32AEE" w:rsidRPr="00045843" w:rsidRDefault="00F32AEE" w:rsidP="00045843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F32AEE" w:rsidRPr="00456740" w:rsidRDefault="00F32AEE" w:rsidP="00456740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Задачи</w:t>
      </w:r>
      <w:r>
        <w:rPr>
          <w:rStyle w:val="c1"/>
          <w:bCs/>
          <w:color w:val="000000"/>
          <w:sz w:val="28"/>
          <w:szCs w:val="28"/>
        </w:rPr>
        <w:br/>
        <w:t>Обучение детей основам фольклорных праздников</w:t>
      </w:r>
    </w:p>
    <w:p w:rsidR="00F32AEE" w:rsidRDefault="00F32AEE" w:rsidP="00FF1744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F32AEE" w:rsidRDefault="00F32AEE" w:rsidP="00FF1744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Действующие лица</w:t>
      </w:r>
      <w:r>
        <w:rPr>
          <w:rStyle w:val="c1"/>
          <w:b/>
          <w:bCs/>
          <w:color w:val="000000"/>
          <w:sz w:val="28"/>
          <w:szCs w:val="28"/>
        </w:rPr>
        <w:br/>
      </w:r>
      <w:r>
        <w:rPr>
          <w:rStyle w:val="c1"/>
          <w:bCs/>
          <w:color w:val="000000"/>
          <w:sz w:val="28"/>
          <w:szCs w:val="28"/>
        </w:rPr>
        <w:t>Скоморох-</w:t>
      </w:r>
    </w:p>
    <w:p w:rsidR="00F32AEE" w:rsidRDefault="00F32AEE" w:rsidP="00FF1744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Баба Яга-</w:t>
      </w:r>
      <w:r>
        <w:rPr>
          <w:rStyle w:val="c1"/>
          <w:b/>
          <w:bCs/>
          <w:color w:val="000000"/>
          <w:sz w:val="28"/>
          <w:szCs w:val="28"/>
        </w:rPr>
        <w:br/>
      </w:r>
      <w:r w:rsidRPr="00456740">
        <w:rPr>
          <w:rStyle w:val="c1"/>
          <w:bCs/>
          <w:color w:val="000000"/>
          <w:sz w:val="28"/>
          <w:szCs w:val="28"/>
        </w:rPr>
        <w:t>масленица</w:t>
      </w:r>
    </w:p>
    <w:p w:rsidR="00F32AEE" w:rsidRDefault="00F32AEE" w:rsidP="00FF1744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F32AEE" w:rsidRDefault="00F32AEE" w:rsidP="00FF17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Cs/>
          <w:color w:val="000000"/>
          <w:sz w:val="28"/>
          <w:szCs w:val="28"/>
        </w:rPr>
        <w:t>Ход мероприятия</w:t>
      </w:r>
      <w:r>
        <w:rPr>
          <w:rStyle w:val="c1"/>
          <w:b/>
          <w:bCs/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br/>
      </w:r>
    </w:p>
    <w:p w:rsidR="00F32AEE" w:rsidRDefault="00F32AEE" w:rsidP="009C626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 собираются на центральной площадке.</w:t>
      </w:r>
    </w:p>
    <w:p w:rsidR="00F32AEE" w:rsidRDefault="00F32AEE" w:rsidP="009C62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Скоморох-зазывала: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color w:val="333333"/>
          <w:sz w:val="28"/>
          <w:szCs w:val="28"/>
          <w:shd w:val="clear" w:color="auto" w:fill="FFFFFF"/>
        </w:rPr>
        <w:t>Приходи, честной народ,</w:t>
      </w:r>
      <w:r w:rsidRPr="002947CD">
        <w:rPr>
          <w:color w:val="333333"/>
          <w:sz w:val="28"/>
          <w:szCs w:val="28"/>
        </w:rPr>
        <w:br/>
      </w:r>
      <w:r w:rsidRPr="002947CD">
        <w:rPr>
          <w:color w:val="333333"/>
          <w:sz w:val="28"/>
          <w:szCs w:val="28"/>
          <w:shd w:val="clear" w:color="auto" w:fill="FFFFFF"/>
        </w:rPr>
        <w:t>К нам на представление.</w:t>
      </w:r>
      <w:r w:rsidRPr="002947CD">
        <w:rPr>
          <w:color w:val="333333"/>
          <w:sz w:val="28"/>
          <w:szCs w:val="28"/>
        </w:rPr>
        <w:br/>
      </w:r>
      <w:r w:rsidRPr="002947CD">
        <w:rPr>
          <w:color w:val="333333"/>
          <w:sz w:val="28"/>
          <w:szCs w:val="28"/>
          <w:shd w:val="clear" w:color="auto" w:fill="FFFFFF"/>
        </w:rPr>
        <w:t>Ждет вас праздник озорной</w:t>
      </w:r>
      <w:r w:rsidRPr="002947CD">
        <w:rPr>
          <w:color w:val="333333"/>
          <w:sz w:val="28"/>
          <w:szCs w:val="28"/>
        </w:rPr>
        <w:br/>
      </w:r>
      <w:r w:rsidRPr="002947CD">
        <w:rPr>
          <w:color w:val="333333"/>
          <w:sz w:val="28"/>
          <w:szCs w:val="28"/>
          <w:shd w:val="clear" w:color="auto" w:fill="FFFFFF"/>
        </w:rPr>
        <w:t>Всем на удивление!</w:t>
      </w:r>
      <w:r w:rsidRPr="002947CD">
        <w:rPr>
          <w:color w:val="333333"/>
          <w:sz w:val="28"/>
          <w:szCs w:val="28"/>
        </w:rPr>
        <w:br/>
      </w:r>
      <w:r w:rsidRPr="002947CD">
        <w:rPr>
          <w:color w:val="333333"/>
          <w:sz w:val="28"/>
          <w:szCs w:val="28"/>
          <w:shd w:val="clear" w:color="auto" w:fill="FFFFFF"/>
        </w:rPr>
        <w:t>Собрались сегодня мы</w:t>
      </w:r>
      <w:r w:rsidRPr="002947CD">
        <w:rPr>
          <w:color w:val="333333"/>
          <w:sz w:val="28"/>
          <w:szCs w:val="28"/>
        </w:rPr>
        <w:br/>
      </w:r>
      <w:r w:rsidRPr="002947CD">
        <w:rPr>
          <w:color w:val="333333"/>
          <w:sz w:val="28"/>
          <w:szCs w:val="28"/>
          <w:shd w:val="clear" w:color="auto" w:fill="FFFFFF"/>
        </w:rPr>
        <w:t>Здесь на проводы зимы.</w:t>
      </w:r>
      <w:r w:rsidRPr="002947CD">
        <w:rPr>
          <w:color w:val="333333"/>
          <w:sz w:val="28"/>
          <w:szCs w:val="28"/>
        </w:rPr>
        <w:br/>
      </w:r>
      <w:r w:rsidRPr="002947CD">
        <w:rPr>
          <w:color w:val="333333"/>
          <w:sz w:val="28"/>
          <w:szCs w:val="28"/>
          <w:shd w:val="clear" w:color="auto" w:fill="FFFFFF"/>
        </w:rPr>
        <w:t>Всех без исключения</w:t>
      </w:r>
      <w:r w:rsidRPr="002947CD">
        <w:rPr>
          <w:color w:val="333333"/>
          <w:sz w:val="28"/>
          <w:szCs w:val="28"/>
        </w:rPr>
        <w:br/>
      </w:r>
      <w:r w:rsidRPr="002947CD">
        <w:rPr>
          <w:color w:val="333333"/>
          <w:sz w:val="28"/>
          <w:szCs w:val="28"/>
          <w:shd w:val="clear" w:color="auto" w:fill="FFFFFF"/>
        </w:rPr>
        <w:t>Зовем на представление!</w:t>
      </w:r>
      <w:r w:rsidRPr="002947CD">
        <w:rPr>
          <w:color w:val="333333"/>
          <w:sz w:val="28"/>
          <w:szCs w:val="28"/>
          <w:shd w:val="clear" w:color="auto" w:fill="FFFFFF"/>
        </w:rPr>
        <w:br/>
      </w:r>
      <w:r w:rsidRPr="002947CD">
        <w:rPr>
          <w:rStyle w:val="c2"/>
          <w:color w:val="000000"/>
          <w:sz w:val="28"/>
          <w:szCs w:val="28"/>
        </w:rPr>
        <w:t>Чтоб на месте не стоять,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2"/>
          <w:color w:val="000000"/>
          <w:sz w:val="28"/>
          <w:szCs w:val="28"/>
        </w:rPr>
        <w:t>Надо всем нам поплясать.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2"/>
          <w:color w:val="000000"/>
          <w:sz w:val="28"/>
          <w:szCs w:val="28"/>
        </w:rPr>
        <w:t>В круг вставайте, плясать начинайте.</w:t>
      </w:r>
    </w:p>
    <w:p w:rsidR="00F32AEE" w:rsidRPr="002947CD" w:rsidRDefault="00F32AEE" w:rsidP="002947C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Танец «Если весело живется»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2"/>
          <w:color w:val="000000"/>
          <w:sz w:val="28"/>
          <w:szCs w:val="28"/>
        </w:rPr>
        <w:t>Ребенок _______________</w:t>
      </w:r>
      <w:r w:rsidRPr="002947CD">
        <w:rPr>
          <w:rStyle w:val="c2"/>
          <w:color w:val="000000"/>
          <w:sz w:val="28"/>
          <w:szCs w:val="28"/>
        </w:rPr>
        <w:br/>
      </w:r>
      <w:r w:rsidRPr="002947CD">
        <w:rPr>
          <w:color w:val="333333"/>
          <w:sz w:val="28"/>
          <w:szCs w:val="28"/>
          <w:shd w:val="clear" w:color="auto" w:fill="FFFFFF"/>
        </w:rPr>
        <w:t>Эй, веселей, собирайся, народ!</w:t>
      </w:r>
      <w:r w:rsidRPr="002947CD">
        <w:rPr>
          <w:color w:val="333333"/>
          <w:sz w:val="28"/>
          <w:szCs w:val="28"/>
        </w:rPr>
        <w:br/>
      </w:r>
      <w:r w:rsidRPr="002947CD">
        <w:rPr>
          <w:color w:val="333333"/>
          <w:sz w:val="28"/>
          <w:szCs w:val="28"/>
          <w:shd w:val="clear" w:color="auto" w:fill="FFFFFF"/>
        </w:rPr>
        <w:t>Нынче Масленица в гости идет!</w:t>
      </w:r>
      <w:r w:rsidRPr="002947CD">
        <w:rPr>
          <w:color w:val="333333"/>
          <w:sz w:val="28"/>
          <w:szCs w:val="28"/>
        </w:rPr>
        <w:br/>
      </w:r>
      <w:r w:rsidRPr="002947CD">
        <w:rPr>
          <w:color w:val="333333"/>
          <w:sz w:val="28"/>
          <w:szCs w:val="28"/>
          <w:shd w:val="clear" w:color="auto" w:fill="FFFFFF"/>
        </w:rPr>
        <w:t>К нам скорее вы спешите</w:t>
      </w:r>
      <w:r w:rsidRPr="002947CD">
        <w:rPr>
          <w:color w:val="333333"/>
          <w:sz w:val="28"/>
          <w:szCs w:val="28"/>
        </w:rPr>
        <w:br/>
      </w:r>
      <w:r w:rsidRPr="002947CD">
        <w:rPr>
          <w:color w:val="333333"/>
          <w:sz w:val="28"/>
          <w:szCs w:val="28"/>
          <w:shd w:val="clear" w:color="auto" w:fill="FFFFFF"/>
        </w:rPr>
        <w:t>И друзей своих зовите!</w:t>
      </w:r>
      <w:r w:rsidRPr="002947CD">
        <w:rPr>
          <w:color w:val="333333"/>
          <w:sz w:val="28"/>
          <w:szCs w:val="28"/>
          <w:shd w:val="clear" w:color="auto" w:fill="FFFFFF"/>
        </w:rPr>
        <w:br/>
      </w:r>
      <w:r w:rsidRPr="002947CD">
        <w:rPr>
          <w:rStyle w:val="c1"/>
          <w:b/>
          <w:bCs/>
          <w:color w:val="000000"/>
          <w:sz w:val="28"/>
          <w:szCs w:val="28"/>
        </w:rPr>
        <w:t xml:space="preserve">Скоморох. </w:t>
      </w:r>
      <w:r w:rsidRPr="002947CD">
        <w:rPr>
          <w:rStyle w:val="c2"/>
          <w:color w:val="000000"/>
          <w:sz w:val="28"/>
          <w:szCs w:val="28"/>
        </w:rPr>
        <w:t>Крикнем вместе, «Масленица, выходи! ».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i/>
          <w:iCs/>
          <w:color w:val="000000"/>
          <w:sz w:val="28"/>
          <w:szCs w:val="28"/>
        </w:rPr>
        <w:t>Дети кричат, выходит на площадку Баба Яга с бубном.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Баба Яга.</w:t>
      </w:r>
      <w:r w:rsidRPr="002947CD">
        <w:rPr>
          <w:rStyle w:val="c2"/>
          <w:color w:val="000000"/>
          <w:sz w:val="28"/>
          <w:szCs w:val="28"/>
        </w:rPr>
        <w:t> Фу – у, Фу – у, русским духом пахнет. Ох, и сколько здесь детей. А я мимо садика летела, слышу, зовут. А я, тут как тут.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Скоморох.</w:t>
      </w:r>
      <w:r w:rsidRPr="002947CD">
        <w:rPr>
          <w:rStyle w:val="c2"/>
          <w:color w:val="000000"/>
          <w:sz w:val="28"/>
          <w:szCs w:val="28"/>
        </w:rPr>
        <w:t> Ну, здравствуй, Баба Яга, У нас сегодня праздник. Мы масленицу празднуем, зиму провожаем, весну встречаем, а только где она не знаем. Может ты её видала?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Баба яга.</w:t>
      </w:r>
      <w:r w:rsidRPr="002947CD">
        <w:rPr>
          <w:rStyle w:val="c2"/>
          <w:color w:val="000000"/>
          <w:sz w:val="28"/>
          <w:szCs w:val="28"/>
        </w:rPr>
        <w:t> На метле я всюду летала, но вашу Масленицу не видала. Но вам помогу, если с вами повеселюсь да поиграю.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Скоморох.</w:t>
      </w:r>
      <w:r w:rsidRPr="002947CD">
        <w:rPr>
          <w:rStyle w:val="c2"/>
          <w:color w:val="000000"/>
          <w:sz w:val="28"/>
          <w:szCs w:val="28"/>
        </w:rPr>
        <w:t> Мы согласны, веселиться мы и сами рады.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Баба Яга.</w:t>
      </w:r>
      <w:r w:rsidRPr="002947CD">
        <w:rPr>
          <w:rStyle w:val="c2"/>
          <w:color w:val="000000"/>
          <w:sz w:val="28"/>
          <w:szCs w:val="28"/>
        </w:rPr>
        <w:t> Для, начало, надо бы согреться.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2"/>
          <w:color w:val="000000"/>
          <w:sz w:val="28"/>
          <w:szCs w:val="28"/>
        </w:rPr>
        <w:t>Будем прыгать, и скакать, руки, ноги согревать.</w:t>
      </w:r>
    </w:p>
    <w:p w:rsidR="00F32AEE" w:rsidRPr="002947CD" w:rsidRDefault="00F32AEE" w:rsidP="002947C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Танец «Бабка ежка»(флешмоб)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Скоморох.</w:t>
      </w:r>
      <w:r w:rsidRPr="002947CD">
        <w:rPr>
          <w:rStyle w:val="c2"/>
          <w:color w:val="000000"/>
          <w:sz w:val="28"/>
          <w:szCs w:val="28"/>
        </w:rPr>
        <w:t> Баба яга, скажи, пожалуйста, где же Масленица?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Баба Яга.</w:t>
      </w:r>
      <w:r w:rsidRPr="002947CD">
        <w:rPr>
          <w:rStyle w:val="c2"/>
          <w:color w:val="000000"/>
          <w:sz w:val="28"/>
          <w:szCs w:val="28"/>
        </w:rPr>
        <w:t> Скажу, скажу, касатики. Только я еще не наигралась, да не наплясалась. Есть у меня чудо – бубен. Кому колечко в руки попадет, тот со мной плясать пойдет.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Игра «Передай бубен по кругу»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Говорим слова: Ты катись веселый бубен, быстро по рукам, у кого остановился, тот сейчас станцует нам.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Скоморох</w:t>
      </w:r>
      <w:r w:rsidRPr="002947CD">
        <w:rPr>
          <w:rStyle w:val="c2"/>
          <w:color w:val="000000"/>
          <w:sz w:val="28"/>
          <w:szCs w:val="28"/>
        </w:rPr>
        <w:t>. Бабулечка, наигралась милая?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Баба яга.</w:t>
      </w:r>
      <w:r w:rsidRPr="002947CD">
        <w:rPr>
          <w:rStyle w:val="c2"/>
          <w:color w:val="000000"/>
          <w:sz w:val="28"/>
          <w:szCs w:val="28"/>
        </w:rPr>
        <w:t> Ух, и наигралась, да как с детьми наплясалась, давно так не веселилась.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Скоморох.</w:t>
      </w:r>
      <w:r w:rsidRPr="002947CD">
        <w:rPr>
          <w:rStyle w:val="c2"/>
          <w:color w:val="000000"/>
          <w:sz w:val="28"/>
          <w:szCs w:val="28"/>
        </w:rPr>
        <w:t> Скажи нам, пожалуйста, где же Масленица?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Баба Яга.</w:t>
      </w:r>
      <w:r w:rsidRPr="002947CD">
        <w:rPr>
          <w:rStyle w:val="c2"/>
          <w:color w:val="000000"/>
          <w:sz w:val="28"/>
          <w:szCs w:val="28"/>
        </w:rPr>
        <w:t> Не скажу, вот так.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Скоморох.</w:t>
      </w:r>
      <w:r w:rsidRPr="002947CD">
        <w:rPr>
          <w:rStyle w:val="c2"/>
          <w:color w:val="000000"/>
          <w:sz w:val="28"/>
          <w:szCs w:val="28"/>
        </w:rPr>
        <w:t> Как это не скажешь?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Баба Яга.</w:t>
      </w:r>
      <w:r w:rsidRPr="002947CD">
        <w:rPr>
          <w:rStyle w:val="c2"/>
          <w:color w:val="000000"/>
          <w:sz w:val="28"/>
          <w:szCs w:val="28"/>
        </w:rPr>
        <w:t> Не скажу, не скажу. Бе – бе –бе! Бе –бе –бе! И от вас я уйду.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Скоморох.</w:t>
      </w:r>
      <w:r w:rsidRPr="002947CD">
        <w:rPr>
          <w:rStyle w:val="c2"/>
          <w:color w:val="000000"/>
          <w:sz w:val="28"/>
          <w:szCs w:val="28"/>
        </w:rPr>
        <w:t> Сама нам обещала, что расскажешь. Мы с ребятами тебя не отпустим. Вот возьмемся за руки и не выпустим.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Баба Яга.</w:t>
      </w:r>
      <w:r w:rsidRPr="002947CD">
        <w:rPr>
          <w:rStyle w:val="c2"/>
          <w:color w:val="000000"/>
          <w:sz w:val="28"/>
          <w:szCs w:val="28"/>
        </w:rPr>
        <w:t> А я выйду.</w:t>
      </w:r>
    </w:p>
    <w:p w:rsidR="00F32AEE" w:rsidRPr="002947CD" w:rsidRDefault="00F32AEE" w:rsidP="003C21A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Танец Лавата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Баба Яга.</w:t>
      </w:r>
      <w:r w:rsidRPr="002947CD">
        <w:rPr>
          <w:rStyle w:val="c2"/>
          <w:color w:val="000000"/>
          <w:sz w:val="28"/>
          <w:szCs w:val="28"/>
        </w:rPr>
        <w:t> Вы меня не выпускаете, но я сяду на свою метелочку, да улечу от вас.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Скоморох.</w:t>
      </w:r>
      <w:r w:rsidRPr="002947CD">
        <w:rPr>
          <w:rStyle w:val="c2"/>
          <w:color w:val="000000"/>
          <w:sz w:val="28"/>
          <w:szCs w:val="28"/>
        </w:rPr>
        <w:t> У нас тоже есть метелочки, и мы тебя догоним.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Баба Яга.</w:t>
      </w:r>
      <w:r w:rsidRPr="002947CD">
        <w:rPr>
          <w:rStyle w:val="c2"/>
          <w:color w:val="000000"/>
          <w:sz w:val="28"/>
          <w:szCs w:val="28"/>
        </w:rPr>
        <w:t> Не догоните.</w:t>
      </w:r>
    </w:p>
    <w:p w:rsidR="00F32AEE" w:rsidRPr="002947CD" w:rsidRDefault="00F32AEE" w:rsidP="002947C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Проводится игра «Прокатись на метелочке»</w:t>
      </w:r>
    </w:p>
    <w:p w:rsidR="00F32AEE" w:rsidRPr="002947CD" w:rsidRDefault="00F32AEE" w:rsidP="002947C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Дети садятся верхом на метелочки и едут в кругу друг за другом.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Баба Яга.</w:t>
      </w:r>
      <w:r w:rsidRPr="002947CD">
        <w:rPr>
          <w:rStyle w:val="c2"/>
          <w:color w:val="000000"/>
          <w:sz w:val="28"/>
          <w:szCs w:val="28"/>
        </w:rPr>
        <w:t> Ух, и скоростные у вас метелки, догнали меня. Сказать, что ли вам где Масленица? Сказать вам, дети? А может не сказать?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Дети:</w:t>
      </w:r>
      <w:r w:rsidRPr="002947CD">
        <w:rPr>
          <w:rStyle w:val="c2"/>
          <w:color w:val="000000"/>
          <w:sz w:val="28"/>
          <w:szCs w:val="28"/>
        </w:rPr>
        <w:t> Сказать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Баба яга.</w:t>
      </w:r>
      <w:r w:rsidRPr="002947CD">
        <w:rPr>
          <w:rStyle w:val="c2"/>
          <w:color w:val="000000"/>
          <w:sz w:val="28"/>
          <w:szCs w:val="28"/>
        </w:rPr>
        <w:t> Ладно, скажу чтобы Масленица к вам пришла, ее позвать надо правильно да красиво.</w:t>
      </w:r>
      <w:r w:rsidRPr="002947CD">
        <w:rPr>
          <w:rStyle w:val="c2"/>
          <w:color w:val="000000"/>
          <w:sz w:val="28"/>
          <w:szCs w:val="28"/>
        </w:rPr>
        <w:br/>
        <w:t>Ребенок______</w:t>
      </w:r>
      <w:r w:rsidRPr="002947CD">
        <w:rPr>
          <w:rStyle w:val="c2"/>
          <w:color w:val="000000"/>
          <w:sz w:val="28"/>
          <w:szCs w:val="28"/>
        </w:rPr>
        <w:br/>
      </w:r>
      <w:r w:rsidRPr="002947CD">
        <w:rPr>
          <w:color w:val="333333"/>
          <w:sz w:val="28"/>
          <w:szCs w:val="28"/>
          <w:shd w:val="clear" w:color="auto" w:fill="FFFFFF"/>
        </w:rPr>
        <w:t>Веселись, народ:</w:t>
      </w:r>
      <w:r w:rsidRPr="002947CD">
        <w:rPr>
          <w:color w:val="333333"/>
          <w:sz w:val="28"/>
          <w:szCs w:val="28"/>
        </w:rPr>
        <w:br/>
      </w:r>
      <w:r w:rsidRPr="002947CD">
        <w:rPr>
          <w:color w:val="333333"/>
          <w:sz w:val="28"/>
          <w:szCs w:val="28"/>
          <w:shd w:val="clear" w:color="auto" w:fill="FFFFFF"/>
        </w:rPr>
        <w:t>В гости Масленка идет</w:t>
      </w:r>
      <w:r w:rsidRPr="002947CD">
        <w:rPr>
          <w:color w:val="333333"/>
          <w:sz w:val="28"/>
          <w:szCs w:val="28"/>
        </w:rPr>
        <w:br/>
      </w:r>
      <w:r w:rsidRPr="002947CD">
        <w:rPr>
          <w:color w:val="333333"/>
          <w:sz w:val="28"/>
          <w:szCs w:val="28"/>
          <w:shd w:val="clear" w:color="auto" w:fill="FFFFFF"/>
        </w:rPr>
        <w:t>С пирогами и блинами,</w:t>
      </w:r>
      <w:r w:rsidRPr="002947CD">
        <w:rPr>
          <w:color w:val="333333"/>
          <w:sz w:val="28"/>
          <w:szCs w:val="28"/>
        </w:rPr>
        <w:br/>
      </w:r>
      <w:r w:rsidRPr="002947CD">
        <w:rPr>
          <w:color w:val="333333"/>
          <w:sz w:val="28"/>
          <w:szCs w:val="28"/>
          <w:shd w:val="clear" w:color="auto" w:fill="FFFFFF"/>
        </w:rPr>
        <w:t>Весну под руку ведет!</w:t>
      </w:r>
      <w:r w:rsidRPr="002947CD">
        <w:rPr>
          <w:color w:val="333333"/>
          <w:sz w:val="28"/>
          <w:szCs w:val="28"/>
          <w:shd w:val="clear" w:color="auto" w:fill="FFFFFF"/>
        </w:rPr>
        <w:br/>
        <w:t>ребенок____________________</w:t>
      </w:r>
      <w:r w:rsidRPr="002947CD">
        <w:rPr>
          <w:color w:val="333333"/>
          <w:sz w:val="28"/>
          <w:szCs w:val="28"/>
          <w:shd w:val="clear" w:color="auto" w:fill="FFFFFF"/>
        </w:rPr>
        <w:br/>
        <w:t>Веселей играй, гармошка,</w:t>
      </w:r>
      <w:r w:rsidRPr="002947CD">
        <w:rPr>
          <w:color w:val="333333"/>
          <w:sz w:val="28"/>
          <w:szCs w:val="28"/>
        </w:rPr>
        <w:br/>
      </w:r>
      <w:r w:rsidRPr="002947CD">
        <w:rPr>
          <w:color w:val="333333"/>
          <w:sz w:val="28"/>
          <w:szCs w:val="28"/>
          <w:shd w:val="clear" w:color="auto" w:fill="FFFFFF"/>
        </w:rPr>
        <w:t>Масленица, не грусти!</w:t>
      </w:r>
      <w:r w:rsidRPr="002947CD">
        <w:rPr>
          <w:color w:val="333333"/>
          <w:sz w:val="28"/>
          <w:szCs w:val="28"/>
        </w:rPr>
        <w:br/>
      </w:r>
      <w:r w:rsidRPr="002947CD">
        <w:rPr>
          <w:color w:val="333333"/>
          <w:sz w:val="28"/>
          <w:szCs w:val="28"/>
          <w:shd w:val="clear" w:color="auto" w:fill="FFFFFF"/>
        </w:rPr>
        <w:t>Приходи, весна, скорее,</w:t>
      </w:r>
      <w:r w:rsidRPr="002947CD">
        <w:rPr>
          <w:color w:val="333333"/>
          <w:sz w:val="28"/>
          <w:szCs w:val="28"/>
        </w:rPr>
        <w:br/>
      </w:r>
      <w:r w:rsidRPr="002947CD">
        <w:rPr>
          <w:color w:val="333333"/>
          <w:sz w:val="28"/>
          <w:szCs w:val="28"/>
          <w:shd w:val="clear" w:color="auto" w:fill="FFFFFF"/>
        </w:rPr>
        <w:t>Зиму прочь от нас гони!</w:t>
      </w:r>
      <w:r w:rsidRPr="002947CD">
        <w:rPr>
          <w:color w:val="333333"/>
          <w:sz w:val="28"/>
          <w:szCs w:val="28"/>
          <w:shd w:val="clear" w:color="auto" w:fill="FFFFFF"/>
        </w:rPr>
        <w:br/>
        <w:t>Ребенок________________</w:t>
      </w:r>
      <w:r w:rsidRPr="002947CD">
        <w:rPr>
          <w:color w:val="333333"/>
          <w:sz w:val="28"/>
          <w:szCs w:val="28"/>
          <w:shd w:val="clear" w:color="auto" w:fill="FFFFFF"/>
        </w:rPr>
        <w:br/>
        <w:t>Как на масленой неделе</w:t>
      </w:r>
      <w:r w:rsidRPr="002947CD">
        <w:rPr>
          <w:color w:val="333333"/>
          <w:sz w:val="28"/>
          <w:szCs w:val="28"/>
        </w:rPr>
        <w:br/>
      </w:r>
      <w:r w:rsidRPr="002947CD">
        <w:rPr>
          <w:color w:val="333333"/>
          <w:sz w:val="28"/>
          <w:szCs w:val="28"/>
          <w:shd w:val="clear" w:color="auto" w:fill="FFFFFF"/>
        </w:rPr>
        <w:t>Из печи блины летели!</w:t>
      </w:r>
      <w:r w:rsidRPr="002947CD">
        <w:rPr>
          <w:color w:val="333333"/>
          <w:sz w:val="28"/>
          <w:szCs w:val="28"/>
        </w:rPr>
        <w:br/>
      </w:r>
      <w:r w:rsidRPr="002947CD">
        <w:rPr>
          <w:color w:val="333333"/>
          <w:sz w:val="28"/>
          <w:szCs w:val="28"/>
          <w:shd w:val="clear" w:color="auto" w:fill="FFFFFF"/>
        </w:rPr>
        <w:t>С пылу, с жару, из печи,</w:t>
      </w:r>
      <w:r w:rsidRPr="002947CD">
        <w:rPr>
          <w:color w:val="333333"/>
          <w:sz w:val="28"/>
          <w:szCs w:val="28"/>
        </w:rPr>
        <w:br/>
      </w:r>
      <w:r w:rsidRPr="002947CD">
        <w:rPr>
          <w:color w:val="333333"/>
          <w:sz w:val="28"/>
          <w:szCs w:val="28"/>
          <w:shd w:val="clear" w:color="auto" w:fill="FFFFFF"/>
        </w:rPr>
        <w:t>Все румяны, горячи!</w:t>
      </w:r>
      <w:r w:rsidRPr="002947CD">
        <w:rPr>
          <w:color w:val="333333"/>
          <w:sz w:val="28"/>
          <w:szCs w:val="28"/>
          <w:shd w:val="clear" w:color="auto" w:fill="FFFFFF"/>
        </w:rPr>
        <w:br/>
      </w:r>
      <w:r w:rsidRPr="002947CD">
        <w:rPr>
          <w:rStyle w:val="c2"/>
          <w:color w:val="000000"/>
          <w:sz w:val="28"/>
          <w:szCs w:val="28"/>
        </w:rPr>
        <w:t>Скоморох</w:t>
      </w:r>
      <w:r w:rsidRPr="002947CD">
        <w:rPr>
          <w:rStyle w:val="c2"/>
          <w:color w:val="000000"/>
          <w:sz w:val="28"/>
          <w:szCs w:val="28"/>
        </w:rPr>
        <w:br/>
        <w:t>Вот и Масленица пожаловала</w:t>
      </w:r>
      <w:r w:rsidRPr="002947CD">
        <w:rPr>
          <w:rStyle w:val="c2"/>
          <w:color w:val="000000"/>
          <w:sz w:val="28"/>
          <w:szCs w:val="28"/>
        </w:rPr>
        <w:br/>
        <w:t>/выходит Масленица/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2"/>
          <w:color w:val="000000"/>
          <w:sz w:val="28"/>
          <w:szCs w:val="28"/>
        </w:rPr>
        <w:t xml:space="preserve"> Вам она, ребята, нравится? Поздоровайтесь с Масленицей.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Бабя Яга.</w:t>
      </w:r>
      <w:r w:rsidRPr="002947CD">
        <w:rPr>
          <w:rStyle w:val="c2"/>
          <w:color w:val="000000"/>
          <w:sz w:val="28"/>
          <w:szCs w:val="28"/>
        </w:rPr>
        <w:t> Больно Масленица хороша, и румяна, и кругла.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Скоморох</w:t>
      </w:r>
      <w:r w:rsidRPr="002947CD">
        <w:rPr>
          <w:rStyle w:val="c2"/>
          <w:color w:val="000000"/>
          <w:sz w:val="28"/>
          <w:szCs w:val="28"/>
        </w:rPr>
        <w:t> Верно, бабулечка. Масленицу надо похвалить. Ах, ты хорошая. Ах, ты пригожая. Помогайте, ребята, за мной повторяйте. Ах, ты красивая. Ах, ты милая.Масленицу похвалили, а её не повеселили. Будем с ней плясать, будем её забавлять.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Баба Яга.</w:t>
      </w:r>
      <w:r w:rsidRPr="002947CD">
        <w:rPr>
          <w:rStyle w:val="c2"/>
          <w:color w:val="000000"/>
          <w:sz w:val="28"/>
          <w:szCs w:val="28"/>
        </w:rPr>
        <w:t> Чтобы Зима скорей ушла, да Весна к нам пришла. С собой солнце привела, теплые денечки, да аленькие цветочки.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Скоморох.</w:t>
      </w:r>
      <w:r w:rsidRPr="002947CD">
        <w:rPr>
          <w:rStyle w:val="c2"/>
          <w:color w:val="000000"/>
          <w:sz w:val="28"/>
          <w:szCs w:val="28"/>
        </w:rPr>
        <w:t> Весна к нам придет, птиц собою приведет?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Дети.</w:t>
      </w:r>
      <w:r w:rsidRPr="002947CD">
        <w:rPr>
          <w:rStyle w:val="c2"/>
          <w:color w:val="000000"/>
          <w:sz w:val="28"/>
          <w:szCs w:val="28"/>
        </w:rPr>
        <w:t> Да.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Скоморох.</w:t>
      </w:r>
      <w:r w:rsidRPr="002947CD">
        <w:rPr>
          <w:rStyle w:val="c2"/>
          <w:color w:val="000000"/>
          <w:sz w:val="28"/>
          <w:szCs w:val="28"/>
        </w:rPr>
        <w:t> Журавли прилетят.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Дети.</w:t>
      </w:r>
      <w:r w:rsidRPr="002947CD">
        <w:rPr>
          <w:rStyle w:val="c2"/>
          <w:color w:val="000000"/>
          <w:sz w:val="28"/>
          <w:szCs w:val="28"/>
        </w:rPr>
        <w:t> Летят, летят.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Скоморох.</w:t>
      </w:r>
      <w:r w:rsidRPr="002947CD">
        <w:rPr>
          <w:rStyle w:val="c2"/>
          <w:color w:val="000000"/>
          <w:sz w:val="28"/>
          <w:szCs w:val="28"/>
        </w:rPr>
        <w:t> Грачи, прилетят?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Дети.</w:t>
      </w:r>
      <w:r w:rsidRPr="002947CD">
        <w:rPr>
          <w:rStyle w:val="c2"/>
          <w:color w:val="000000"/>
          <w:sz w:val="28"/>
          <w:szCs w:val="28"/>
        </w:rPr>
        <w:t> Летят, летят.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Скоморох.</w:t>
      </w:r>
      <w:r w:rsidRPr="002947CD">
        <w:rPr>
          <w:rStyle w:val="c2"/>
          <w:color w:val="000000"/>
          <w:sz w:val="28"/>
          <w:szCs w:val="28"/>
        </w:rPr>
        <w:t> Поросята, прилетят?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Дети.</w:t>
      </w:r>
      <w:r w:rsidRPr="002947CD">
        <w:rPr>
          <w:rStyle w:val="c2"/>
          <w:color w:val="000000"/>
          <w:sz w:val="28"/>
          <w:szCs w:val="28"/>
        </w:rPr>
        <w:t> Нет!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Скоморох.</w:t>
      </w:r>
      <w:r w:rsidRPr="002947CD">
        <w:rPr>
          <w:rStyle w:val="c2"/>
          <w:color w:val="000000"/>
          <w:sz w:val="28"/>
          <w:szCs w:val="28"/>
        </w:rPr>
        <w:t> Медвежата, прилетят?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Дети.</w:t>
      </w:r>
      <w:r w:rsidRPr="002947CD">
        <w:rPr>
          <w:rStyle w:val="c2"/>
          <w:color w:val="000000"/>
          <w:sz w:val="28"/>
          <w:szCs w:val="28"/>
        </w:rPr>
        <w:t> Нет.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Скоморох.</w:t>
      </w:r>
      <w:r w:rsidRPr="002947CD">
        <w:rPr>
          <w:rStyle w:val="c2"/>
          <w:color w:val="000000"/>
          <w:sz w:val="28"/>
          <w:szCs w:val="28"/>
        </w:rPr>
        <w:t> Скворцы, прилетят?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Дети.</w:t>
      </w:r>
      <w:r w:rsidRPr="002947CD">
        <w:rPr>
          <w:rStyle w:val="c2"/>
          <w:color w:val="000000"/>
          <w:sz w:val="28"/>
          <w:szCs w:val="28"/>
        </w:rPr>
        <w:t> Летят, летят.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Скоморох.</w:t>
      </w:r>
      <w:r w:rsidRPr="002947CD">
        <w:rPr>
          <w:rStyle w:val="c2"/>
          <w:color w:val="000000"/>
          <w:sz w:val="28"/>
          <w:szCs w:val="28"/>
        </w:rPr>
        <w:t> Вот как веселимся, с Масленицей забавляемся да на саночках сейчас покатаемся. Дружочка в саночки посади, и по кругу прокати.</w:t>
      </w:r>
    </w:p>
    <w:p w:rsidR="00F32AEE" w:rsidRPr="002947CD" w:rsidRDefault="00F32AEE" w:rsidP="002947C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Игра «Прокати дружочка».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Баба Яга.</w:t>
      </w:r>
      <w:r w:rsidRPr="002947CD">
        <w:rPr>
          <w:rStyle w:val="c2"/>
          <w:color w:val="000000"/>
          <w:sz w:val="28"/>
          <w:szCs w:val="28"/>
        </w:rPr>
        <w:t> Какие сильные ребята, какие ловкие. Мне такие дети уж больно нравятся.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Скоморох.</w:t>
      </w:r>
      <w:r w:rsidRPr="002947CD">
        <w:rPr>
          <w:rStyle w:val="c2"/>
          <w:color w:val="000000"/>
          <w:sz w:val="28"/>
          <w:szCs w:val="28"/>
        </w:rPr>
        <w:t> Это лишь забавы была, есть у меня волшебная веревочка. Если за неё руками крепко взяться, сильным станешь, да силушку свою покажешь.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Баба Яга.</w:t>
      </w:r>
      <w:r w:rsidRPr="002947CD">
        <w:rPr>
          <w:rStyle w:val="c2"/>
          <w:color w:val="000000"/>
          <w:sz w:val="28"/>
          <w:szCs w:val="28"/>
        </w:rPr>
        <w:t> А ну показывай, свою волшебную веревочку. Я тоже сильной хочу встать, хочу всех победить.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Скоморох.</w:t>
      </w:r>
      <w:r w:rsidRPr="002947CD">
        <w:rPr>
          <w:rStyle w:val="c2"/>
          <w:color w:val="000000"/>
          <w:sz w:val="28"/>
          <w:szCs w:val="28"/>
        </w:rPr>
        <w:t> Держитесь крепко и по сигналу каждая команда будет тянуть канат в свою сторону. Посмотрим, чья команда сильнее.</w:t>
      </w:r>
    </w:p>
    <w:p w:rsidR="00F32AEE" w:rsidRPr="002947CD" w:rsidRDefault="00F32AEE" w:rsidP="002947C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Дети играют в игру «Перетяни канат».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Баба Яга.</w:t>
      </w:r>
      <w:r w:rsidRPr="002947CD">
        <w:rPr>
          <w:rStyle w:val="c2"/>
          <w:color w:val="000000"/>
          <w:sz w:val="28"/>
          <w:szCs w:val="28"/>
        </w:rPr>
        <w:t> Ура! Победила, дружба. Все у нас сильные и я тоже.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Скоморох.</w:t>
      </w:r>
      <w:r w:rsidRPr="002947CD">
        <w:rPr>
          <w:rStyle w:val="c2"/>
          <w:color w:val="000000"/>
          <w:sz w:val="28"/>
          <w:szCs w:val="28"/>
        </w:rPr>
        <w:t> Зиму мы провожаем, весну встречаем. С масленицей повеселились, песнями её приветили, поиграли. А Масленица нас блинами еще не угостила.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Баба Яга.</w:t>
      </w:r>
      <w:r w:rsidRPr="002947CD">
        <w:rPr>
          <w:rStyle w:val="c2"/>
          <w:color w:val="000000"/>
          <w:sz w:val="28"/>
          <w:szCs w:val="28"/>
        </w:rPr>
        <w:t> Вы её попросите, да со мной все говорите: «Масленица подавай, всех блинами угощай! » (Все повторяют)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i/>
          <w:iCs/>
          <w:color w:val="000000"/>
          <w:sz w:val="28"/>
          <w:szCs w:val="28"/>
        </w:rPr>
        <w:t>Выносят блины.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Скоморох.</w:t>
      </w:r>
      <w:r w:rsidRPr="002947CD">
        <w:rPr>
          <w:rStyle w:val="c2"/>
          <w:color w:val="000000"/>
          <w:sz w:val="28"/>
          <w:szCs w:val="28"/>
        </w:rPr>
        <w:t> А вот и блиночки горячи, с пылу, с жару из печи.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Баба Яга.</w:t>
      </w:r>
      <w:r w:rsidRPr="002947CD">
        <w:rPr>
          <w:rStyle w:val="c2"/>
          <w:color w:val="000000"/>
          <w:sz w:val="28"/>
          <w:szCs w:val="28"/>
        </w:rPr>
        <w:t> Масленицу мы провожаем, Весну красную встречаем. До свидания, Масленица!И мне пора улетать, ждет избушка в лесу меня.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i/>
          <w:iCs/>
          <w:color w:val="000000"/>
          <w:sz w:val="28"/>
          <w:szCs w:val="28"/>
        </w:rPr>
        <w:t>уход Бабы Яги</w:t>
      </w:r>
    </w:p>
    <w:p w:rsidR="00F32AEE" w:rsidRPr="002947CD" w:rsidRDefault="00F32AEE" w:rsidP="00294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Скоморох.</w:t>
      </w:r>
      <w:r w:rsidRPr="002947CD">
        <w:rPr>
          <w:rStyle w:val="c2"/>
          <w:color w:val="000000"/>
          <w:sz w:val="28"/>
          <w:szCs w:val="28"/>
        </w:rPr>
        <w:t> Праздник наш кончается, но веселье продолжается. В группы дружно мы пойдем и блины есть там начнем.</w:t>
      </w:r>
    </w:p>
    <w:p w:rsidR="00F32AEE" w:rsidRPr="00544DD6" w:rsidRDefault="00F32AEE" w:rsidP="00544D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947CD">
        <w:rPr>
          <w:rStyle w:val="c1"/>
          <w:b/>
          <w:bCs/>
          <w:color w:val="000000"/>
          <w:sz w:val="28"/>
          <w:szCs w:val="28"/>
        </w:rPr>
        <w:t>Дети уходят в свои групп</w:t>
      </w:r>
    </w:p>
    <w:sectPr w:rsidR="00F32AEE" w:rsidRPr="00544DD6" w:rsidSect="002A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262"/>
    <w:rsid w:val="00021DCC"/>
    <w:rsid w:val="00045843"/>
    <w:rsid w:val="00195108"/>
    <w:rsid w:val="002947CD"/>
    <w:rsid w:val="002A1353"/>
    <w:rsid w:val="003C21A3"/>
    <w:rsid w:val="00456740"/>
    <w:rsid w:val="004E7EBF"/>
    <w:rsid w:val="005131DA"/>
    <w:rsid w:val="00544DD6"/>
    <w:rsid w:val="00651F13"/>
    <w:rsid w:val="007535DE"/>
    <w:rsid w:val="00935E7E"/>
    <w:rsid w:val="009C6262"/>
    <w:rsid w:val="00A25D77"/>
    <w:rsid w:val="00C96293"/>
    <w:rsid w:val="00CB656F"/>
    <w:rsid w:val="00D80ADC"/>
    <w:rsid w:val="00F32AEE"/>
    <w:rsid w:val="00FF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E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">
    <w:name w:val="c3"/>
    <w:basedOn w:val="Normal"/>
    <w:uiPriority w:val="99"/>
    <w:rsid w:val="009C6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9C6262"/>
    <w:rPr>
      <w:rFonts w:cs="Times New Roman"/>
    </w:rPr>
  </w:style>
  <w:style w:type="paragraph" w:customStyle="1" w:styleId="c0">
    <w:name w:val="c0"/>
    <w:basedOn w:val="Normal"/>
    <w:uiPriority w:val="99"/>
    <w:rsid w:val="009C6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9C62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67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789</Words>
  <Characters>4503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Елена</dc:creator>
  <cp:keywords/>
  <dc:description/>
  <cp:lastModifiedBy>pc</cp:lastModifiedBy>
  <cp:revision>2</cp:revision>
  <dcterms:created xsi:type="dcterms:W3CDTF">2022-11-14T08:01:00Z</dcterms:created>
  <dcterms:modified xsi:type="dcterms:W3CDTF">2022-11-14T08:01:00Z</dcterms:modified>
</cp:coreProperties>
</file>