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9E" w:rsidRDefault="008F4D9E" w:rsidP="0021468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44"/>
          <w:szCs w:val="44"/>
        </w:rPr>
        <w:t xml:space="preserve">   </w:t>
      </w: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br/>
        <w:t xml:space="preserve">И.о. заведующего МАДОУ д/с №7 </w:t>
      </w:r>
      <w:r>
        <w:rPr>
          <w:rFonts w:ascii="Times New Roman" w:hAnsi="Times New Roman"/>
          <w:sz w:val="28"/>
          <w:szCs w:val="28"/>
        </w:rPr>
        <w:br/>
        <w:t>с.Майкопского</w:t>
      </w:r>
      <w:r>
        <w:rPr>
          <w:rFonts w:ascii="Times New Roman" w:hAnsi="Times New Roman"/>
          <w:sz w:val="28"/>
          <w:szCs w:val="28"/>
        </w:rPr>
        <w:br/>
        <w:t>_______________</w:t>
      </w:r>
      <w:r>
        <w:rPr>
          <w:rFonts w:ascii="Times New Roman" w:hAnsi="Times New Roman"/>
          <w:sz w:val="28"/>
          <w:szCs w:val="28"/>
        </w:rPr>
        <w:br/>
        <w:t>О.М. Гаркуша</w:t>
      </w:r>
    </w:p>
    <w:p w:rsidR="008F4D9E" w:rsidRPr="0029074C" w:rsidRDefault="008F4D9E" w:rsidP="00214682">
      <w:pPr>
        <w:jc w:val="center"/>
        <w:rPr>
          <w:rFonts w:ascii="Times New Roman" w:hAnsi="Times New Roman"/>
          <w:b/>
          <w:sz w:val="28"/>
          <w:szCs w:val="28"/>
        </w:rPr>
      </w:pPr>
      <w:r w:rsidRPr="0029074C">
        <w:rPr>
          <w:rFonts w:ascii="Times New Roman" w:hAnsi="Times New Roman"/>
          <w:b/>
          <w:sz w:val="28"/>
          <w:szCs w:val="28"/>
        </w:rPr>
        <w:t xml:space="preserve">Сценарий тематического мероприятия </w:t>
      </w:r>
      <w:r w:rsidRPr="0029074C">
        <w:rPr>
          <w:rFonts w:ascii="Times New Roman" w:hAnsi="Times New Roman"/>
          <w:b/>
          <w:sz w:val="28"/>
          <w:szCs w:val="28"/>
        </w:rPr>
        <w:br/>
        <w:t>«Заканчиваются колядки, но не прощаются святки»</w:t>
      </w:r>
    </w:p>
    <w:p w:rsidR="008F4D9E" w:rsidRDefault="008F4D9E" w:rsidP="00214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10.01.2022г                             10:00                                                  с.Майкопское</w:t>
      </w:r>
    </w:p>
    <w:p w:rsidR="008F4D9E" w:rsidRPr="00214682" w:rsidRDefault="008F4D9E" w:rsidP="002146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br/>
        <w:t>Прививать интерес к народным праздникам;</w:t>
      </w:r>
      <w:r>
        <w:rPr>
          <w:rFonts w:ascii="Times New Roman" w:hAnsi="Times New Roman"/>
          <w:sz w:val="28"/>
          <w:szCs w:val="28"/>
        </w:rPr>
        <w:br/>
        <w:t>Познакомить с традицией празднования Рождества</w:t>
      </w:r>
    </w:p>
    <w:p w:rsidR="008F4D9E" w:rsidRPr="00214682" w:rsidRDefault="008F4D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</w:t>
      </w:r>
    </w:p>
    <w:p w:rsidR="008F4D9E" w:rsidRDefault="008F4D9E">
      <w:pPr>
        <w:rPr>
          <w:rFonts w:ascii="Times New Roman" w:hAnsi="Times New Roman"/>
          <w:i/>
          <w:sz w:val="26"/>
          <w:szCs w:val="26"/>
        </w:rPr>
      </w:pPr>
      <w:r w:rsidRPr="003A7F35">
        <w:rPr>
          <w:rFonts w:ascii="Times New Roman" w:hAnsi="Times New Roman"/>
          <w:i/>
          <w:sz w:val="26"/>
          <w:szCs w:val="26"/>
        </w:rPr>
        <w:t>(празднично украшенный зал. На сцене убранство хаты.Звучат позывные «Внимание.мы начинаем».</w:t>
      </w:r>
      <w:r>
        <w:rPr>
          <w:rFonts w:ascii="Times New Roman" w:hAnsi="Times New Roman"/>
          <w:i/>
          <w:sz w:val="26"/>
          <w:szCs w:val="26"/>
        </w:rPr>
        <w:t>)</w:t>
      </w:r>
    </w:p>
    <w:p w:rsidR="008F4D9E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i/>
          <w:sz w:val="26"/>
          <w:szCs w:val="26"/>
        </w:rPr>
        <w:t xml:space="preserve"> </w:t>
      </w:r>
      <w:r w:rsidRPr="003A7F35">
        <w:rPr>
          <w:rFonts w:ascii="Times New Roman" w:hAnsi="Times New Roman"/>
          <w:sz w:val="26"/>
          <w:szCs w:val="26"/>
        </w:rPr>
        <w:t xml:space="preserve">Добрый день и добрый час, </w:t>
      </w:r>
      <w:r w:rsidRPr="003A7F35">
        <w:rPr>
          <w:rFonts w:ascii="Times New Roman" w:hAnsi="Times New Roman"/>
          <w:sz w:val="26"/>
          <w:szCs w:val="26"/>
        </w:rPr>
        <w:br/>
        <w:t xml:space="preserve">тем, кто пришел послушать нас. </w:t>
      </w:r>
      <w:r w:rsidRPr="003A7F35">
        <w:rPr>
          <w:rFonts w:ascii="Times New Roman" w:hAnsi="Times New Roman"/>
          <w:sz w:val="26"/>
          <w:szCs w:val="26"/>
        </w:rPr>
        <w:br/>
        <w:t xml:space="preserve">Заодно и посмотреть-как мы будем песни петь. </w:t>
      </w:r>
      <w:r w:rsidRPr="003A7F35">
        <w:rPr>
          <w:rFonts w:ascii="Times New Roman" w:hAnsi="Times New Roman"/>
          <w:sz w:val="26"/>
          <w:szCs w:val="26"/>
        </w:rPr>
        <w:br/>
        <w:t>И колядки говорить, посеванки вам дарить.</w:t>
      </w:r>
      <w:r w:rsidRPr="003A7F35">
        <w:rPr>
          <w:rFonts w:ascii="Times New Roman" w:hAnsi="Times New Roman"/>
          <w:sz w:val="26"/>
          <w:szCs w:val="26"/>
        </w:rPr>
        <w:br/>
        <w:t>Наша сегодняшняя встреча посвящена самому сказочному времени года-зиме. А вернее тому,что делает её по-настоящему волшебной. Зимним праздникам!И начинется это волшебство после нового года. Какие праздники вы знаете после нового года (Рождество, Щедрый вечер или Васильев вечер и Крещение или как его еще называют-Водосвятие).А все вместе эти праздники называются Святки или святые вечера.</w:t>
      </w:r>
    </w:p>
    <w:p w:rsidR="008F4D9E" w:rsidRPr="003A7F35" w:rsidRDefault="008F4D9E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r w:rsidRPr="003A7F35">
        <w:rPr>
          <w:rFonts w:ascii="Times New Roman" w:hAnsi="Times New Roman"/>
          <w:i/>
          <w:sz w:val="26"/>
          <w:szCs w:val="26"/>
        </w:rPr>
        <w:t>На вступление песни «Белый сн</w:t>
      </w:r>
      <w:r>
        <w:rPr>
          <w:rFonts w:ascii="Times New Roman" w:hAnsi="Times New Roman"/>
          <w:i/>
          <w:sz w:val="26"/>
          <w:szCs w:val="26"/>
        </w:rPr>
        <w:t>ег» различными группами выходят дети)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br/>
        <w:t xml:space="preserve"> Итак…дайте заглянем в прошлое и посмотрим, как же встречали, отмечали и обыгрывали эти праздники наши предки кубанские казаки.</w:t>
      </w:r>
      <w:r>
        <w:rPr>
          <w:rFonts w:ascii="Times New Roman" w:hAnsi="Times New Roman"/>
          <w:b/>
          <w:sz w:val="26"/>
          <w:szCs w:val="26"/>
          <w:u w:val="single"/>
        </w:rPr>
        <w:br/>
      </w:r>
      <w:r w:rsidRPr="003A7F35">
        <w:rPr>
          <w:rFonts w:ascii="Times New Roman" w:hAnsi="Times New Roman"/>
          <w:sz w:val="26"/>
          <w:szCs w:val="26"/>
        </w:rPr>
        <w:t>С 28 ноября начинается Филипповский или Рождественский пост. Именно с этого времени начинается подготовка к празднованию Святок</w:t>
      </w:r>
      <w:r>
        <w:rPr>
          <w:rFonts w:ascii="Times New Roman" w:hAnsi="Times New Roman"/>
          <w:sz w:val="26"/>
          <w:szCs w:val="26"/>
        </w:rPr>
        <w:t>. М</w:t>
      </w:r>
      <w:r w:rsidRPr="003A7F35">
        <w:rPr>
          <w:rFonts w:ascii="Times New Roman" w:hAnsi="Times New Roman"/>
          <w:sz w:val="26"/>
          <w:szCs w:val="26"/>
        </w:rPr>
        <w:t xml:space="preserve">олодежь собиралась в хатах др у др и разучивала колядки, щедровки, посеванки, и прочие христославления и поздравления для хозяев. </w:t>
      </w:r>
      <w:r w:rsidRPr="003A7F35">
        <w:rPr>
          <w:rFonts w:ascii="Times New Roman" w:hAnsi="Times New Roman"/>
          <w:sz w:val="26"/>
          <w:szCs w:val="26"/>
        </w:rPr>
        <w:br/>
        <w:t>Итак…</w:t>
      </w:r>
      <w:r w:rsidRPr="003A7F35">
        <w:rPr>
          <w:rFonts w:ascii="Times New Roman" w:hAnsi="Times New Roman"/>
          <w:sz w:val="26"/>
          <w:szCs w:val="26"/>
        </w:rPr>
        <w:br/>
        <w:t>После долгих осенних и зимних вечеров наступает утро 6 января..</w:t>
      </w:r>
      <w:r w:rsidRPr="003A7F35">
        <w:rPr>
          <w:rFonts w:ascii="Times New Roman" w:hAnsi="Times New Roman"/>
          <w:sz w:val="26"/>
          <w:szCs w:val="26"/>
        </w:rPr>
        <w:br/>
        <w:t xml:space="preserve">В этот день в празднично украшенном доме с самого утра готовят самые вкусные блюда. В сочельник стол был обильным. Обязательным было присутствие на столе блюда из свинины (т.к.по преданию, когда все животные пришли, дабы преклониться младенцу Иисусу,тот протянул ручку,чтобы погладить поросенка, но укололся о жесткую щетину). Поэтому на Рождество мы разговляемся свининой. На рождественском столе мы видим большинствО поминальных блюд. Т.к.наши предки считали,что по большим церковным праздникам души умерших родственников находятся с нами. Среди напитков  обязательным было наличие  узвара-обрядового напитка из сухофруктов .и конечно самым важным на столе было наличие кутьи или сочива. Блюдо ставилось на своеобразное гнездышко из сена, символизирующее тот стог,на котором родился Христос. </w:t>
      </w:r>
      <w:r w:rsidRPr="003A7F35">
        <w:rPr>
          <w:rFonts w:ascii="Times New Roman" w:hAnsi="Times New Roman"/>
          <w:sz w:val="26"/>
          <w:szCs w:val="26"/>
        </w:rPr>
        <w:br/>
        <w:t xml:space="preserve">Название блюда-Сочиво пошло от названия этого вечера-Сочельник.А вот традиция называть это блюдо Кутья пришло к нам из Украины. Так что это слова-синонимы. Вообще, традиция столь широко отмечать зимне-святочный комплекс пришла на Кубань вместе с переселенцами из Запорожской Сечи. Поэтому в текстах колядок, щедровок и посеванок мы увидим много </w:t>
      </w:r>
      <w:r>
        <w:rPr>
          <w:rFonts w:ascii="Times New Roman" w:hAnsi="Times New Roman"/>
          <w:sz w:val="26"/>
          <w:szCs w:val="26"/>
        </w:rPr>
        <w:t>украинских</w:t>
      </w:r>
      <w:r w:rsidRPr="003A7F35">
        <w:rPr>
          <w:rFonts w:ascii="Times New Roman" w:hAnsi="Times New Roman"/>
          <w:sz w:val="26"/>
          <w:szCs w:val="26"/>
        </w:rPr>
        <w:t xml:space="preserve"> слов. Но вернемся к кутье. В первую очередь это блюдо обрядовое. Кутья может быть поминальной или праздничной. Первую мы сейчас вспоминать не будем. А вот праздничная кутья была трех видов- постная( в Рождественский сочельник), богатая или щедрая(от куда берет название сам вечер Щедрый вечер или Новый год или Васильев вечер), и голодная (в Крещенский сочельник). Кутью носили сразу после того,как взошла на небе первая звезда, которая  по-преданию возвестила миру о рождении Иисуса Христа.</w:t>
      </w:r>
      <w:r w:rsidRPr="003A7F35">
        <w:rPr>
          <w:rFonts w:ascii="Times New Roman" w:hAnsi="Times New Roman"/>
          <w:sz w:val="26"/>
          <w:szCs w:val="26"/>
        </w:rPr>
        <w:br/>
        <w:t>Кутью носят исключительно дети и только крестным родителям.т.к. идя на крестины крестные родители дают обещание быть ребенку вторыми родителями, а дети, неся им на Рождество кутью обещают им догляд (уход) в старости.</w:t>
      </w:r>
      <w:r w:rsidRPr="003A7F35">
        <w:rPr>
          <w:rFonts w:ascii="Times New Roman" w:hAnsi="Times New Roman"/>
          <w:sz w:val="26"/>
          <w:szCs w:val="26"/>
        </w:rPr>
        <w:br/>
        <w:t>Отведав принесенной кутьи, хозяева докладывали на тарелку гостей своей. Таким образом происходило сплочение рода и укрепление всей казачьей общины. Эти обходы происходили как правило не долго. Буквально пару часов. Сразу после них начинали свои поздравительные обходы колядовщики ( это компании парней и девчат с пожеланием всего хорошего и прос</w:t>
      </w:r>
      <w:r>
        <w:rPr>
          <w:rFonts w:ascii="Times New Roman" w:hAnsi="Times New Roman"/>
          <w:sz w:val="26"/>
          <w:szCs w:val="26"/>
        </w:rPr>
        <w:t>лавлениями хозяев)</w:t>
      </w:r>
      <w:r>
        <w:rPr>
          <w:rFonts w:ascii="Times New Roman" w:hAnsi="Times New Roman"/>
          <w:sz w:val="26"/>
          <w:szCs w:val="26"/>
        </w:rPr>
        <w:br/>
        <w:t>Но вот взошла первая звезда.а это значит, что скоро к нам прийдут колядовщики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i/>
          <w:sz w:val="26"/>
          <w:szCs w:val="26"/>
        </w:rPr>
        <w:t xml:space="preserve"> (Пока поднимается Стук в окно)- </w:t>
      </w:r>
      <w:r w:rsidRPr="003A7F35">
        <w:rPr>
          <w:rFonts w:ascii="Times New Roman" w:hAnsi="Times New Roman"/>
          <w:i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-кто там</w:t>
      </w:r>
      <w:r w:rsidRPr="003A7F35">
        <w:rPr>
          <w:rFonts w:ascii="Times New Roman" w:hAnsi="Times New Roman"/>
          <w:sz w:val="26"/>
          <w:szCs w:val="26"/>
        </w:rPr>
        <w:br/>
        <w:t>-это я Маричка</w:t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Казачка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t>.Заходи, Маричка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Маричка</w:t>
      </w:r>
      <w:r w:rsidRPr="003A7F35">
        <w:rPr>
          <w:rFonts w:ascii="Times New Roman" w:hAnsi="Times New Roman"/>
          <w:sz w:val="26"/>
          <w:szCs w:val="26"/>
        </w:rPr>
        <w:br/>
        <w:t>Батько и маты прислали вам вечерю. А я подросла, и сама принесла</w:t>
      </w:r>
    </w:p>
    <w:p w:rsidR="008F4D9E" w:rsidRDefault="008F4D9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ну что ж, попробуем(</w:t>
      </w:r>
      <w:r w:rsidRPr="003A7F35">
        <w:rPr>
          <w:rFonts w:ascii="Times New Roman" w:hAnsi="Times New Roman"/>
          <w:i/>
          <w:sz w:val="26"/>
          <w:szCs w:val="26"/>
        </w:rPr>
        <w:t>пробует</w:t>
      </w:r>
      <w:r w:rsidRPr="003A7F35">
        <w:rPr>
          <w:rFonts w:ascii="Times New Roman" w:hAnsi="Times New Roman"/>
          <w:sz w:val="26"/>
          <w:szCs w:val="26"/>
        </w:rPr>
        <w:t>)</w:t>
      </w:r>
      <w:r w:rsidRPr="003A7F35">
        <w:rPr>
          <w:rFonts w:ascii="Times New Roman" w:hAnsi="Times New Roman"/>
          <w:sz w:val="26"/>
          <w:szCs w:val="26"/>
        </w:rPr>
        <w:br/>
        <w:t>Вот тебе  и родителям твоим нашей кутьи на пробу</w:t>
      </w:r>
      <w:r w:rsidRPr="003A7F35">
        <w:rPr>
          <w:rFonts w:ascii="Times New Roman" w:hAnsi="Times New Roman"/>
          <w:i/>
          <w:sz w:val="26"/>
          <w:szCs w:val="26"/>
        </w:rPr>
        <w:t xml:space="preserve"> (докладывает свою)</w:t>
      </w:r>
      <w:r w:rsidRPr="003A7F35">
        <w:rPr>
          <w:rFonts w:ascii="Times New Roman" w:hAnsi="Times New Roman"/>
          <w:sz w:val="26"/>
          <w:szCs w:val="26"/>
        </w:rPr>
        <w:br/>
        <w:t>А это тебе наш подарочек (</w:t>
      </w:r>
      <w:r w:rsidRPr="003A7F35">
        <w:rPr>
          <w:rFonts w:ascii="Times New Roman" w:hAnsi="Times New Roman"/>
          <w:i/>
          <w:sz w:val="26"/>
          <w:szCs w:val="26"/>
        </w:rPr>
        <w:t>вручает</w:t>
      </w:r>
      <w:r w:rsidRPr="003A7F35">
        <w:rPr>
          <w:rFonts w:ascii="Times New Roman" w:hAnsi="Times New Roman"/>
          <w:sz w:val="26"/>
          <w:szCs w:val="26"/>
        </w:rPr>
        <w:t>)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Маричка</w:t>
      </w:r>
      <w:r w:rsidRPr="003A7F35">
        <w:rPr>
          <w:rFonts w:ascii="Times New Roman" w:hAnsi="Times New Roman"/>
          <w:sz w:val="26"/>
          <w:szCs w:val="26"/>
        </w:rPr>
        <w:br/>
        <w:t>спасибо вам, с праздником. (уходит)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t>(</w:t>
      </w:r>
      <w:r w:rsidRPr="003A7F35">
        <w:rPr>
          <w:rFonts w:ascii="Times New Roman" w:hAnsi="Times New Roman"/>
          <w:i/>
          <w:sz w:val="26"/>
          <w:szCs w:val="26"/>
        </w:rPr>
        <w:t>стук</w:t>
      </w:r>
      <w:r w:rsidRPr="003A7F35">
        <w:rPr>
          <w:rFonts w:ascii="Times New Roman" w:hAnsi="Times New Roman"/>
          <w:sz w:val="26"/>
          <w:szCs w:val="26"/>
        </w:rPr>
        <w:t>) Хозяева, пустите вечерить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никак Тимофей уже прибег. Ну заходи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Тимофей</w:t>
      </w:r>
      <w:r w:rsidRPr="003A7F35">
        <w:rPr>
          <w:rFonts w:ascii="Times New Roman" w:hAnsi="Times New Roman"/>
          <w:sz w:val="26"/>
          <w:szCs w:val="26"/>
        </w:rPr>
        <w:br/>
        <w:t>Воробушек летит,</w:t>
      </w:r>
      <w:r w:rsidRPr="003A7F35">
        <w:rPr>
          <w:rFonts w:ascii="Times New Roman" w:hAnsi="Times New Roman"/>
          <w:sz w:val="26"/>
          <w:szCs w:val="26"/>
        </w:rPr>
        <w:br/>
        <w:t>хвостиком вертит</w:t>
      </w:r>
      <w:r w:rsidRPr="003A7F35">
        <w:rPr>
          <w:rFonts w:ascii="Times New Roman" w:hAnsi="Times New Roman"/>
          <w:sz w:val="26"/>
          <w:szCs w:val="26"/>
        </w:rPr>
        <w:br/>
        <w:t>а вы, люди знайте</w:t>
      </w:r>
      <w:r w:rsidRPr="003A7F35">
        <w:rPr>
          <w:rFonts w:ascii="Times New Roman" w:hAnsi="Times New Roman"/>
          <w:sz w:val="26"/>
          <w:szCs w:val="26"/>
        </w:rPr>
        <w:br/>
        <w:t>столы застилайте</w:t>
      </w:r>
      <w:r w:rsidRPr="003A7F35">
        <w:rPr>
          <w:rFonts w:ascii="Times New Roman" w:hAnsi="Times New Roman"/>
          <w:sz w:val="26"/>
          <w:szCs w:val="26"/>
        </w:rPr>
        <w:br/>
        <w:t>гостей принимайте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t>Рождество встречайте.</w:t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i/>
          <w:sz w:val="26"/>
          <w:szCs w:val="26"/>
        </w:rPr>
        <w:t>(с поклоном отдает сверток с кутьей</w:t>
      </w:r>
      <w:r w:rsidRPr="003A7F35">
        <w:rPr>
          <w:rFonts w:ascii="Times New Roman" w:hAnsi="Times New Roman"/>
          <w:sz w:val="26"/>
          <w:szCs w:val="26"/>
        </w:rPr>
        <w:t>)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Таким гостям мы всегда рады. Спасибо,что не обошел  наш курень, а вот тебе кинжал казачий . пусть твоя рука крепко держит его и защищает Родину. Свой казачий край.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Тимофей</w:t>
      </w:r>
      <w:r w:rsidRPr="003A7F35">
        <w:rPr>
          <w:rFonts w:ascii="Times New Roman" w:hAnsi="Times New Roman"/>
          <w:sz w:val="26"/>
          <w:szCs w:val="26"/>
        </w:rPr>
        <w:br/>
        <w:t xml:space="preserve">Спасибо </w:t>
      </w:r>
      <w:r>
        <w:rPr>
          <w:rFonts w:ascii="Times New Roman" w:hAnsi="Times New Roman"/>
          <w:sz w:val="26"/>
          <w:szCs w:val="26"/>
        </w:rPr>
        <w:t>тебе, крестная</w:t>
      </w:r>
      <w:r w:rsidRPr="003A7F35">
        <w:rPr>
          <w:rFonts w:ascii="Times New Roman" w:hAnsi="Times New Roman"/>
          <w:sz w:val="26"/>
          <w:szCs w:val="26"/>
        </w:rPr>
        <w:t>. Пойду я.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sz w:val="26"/>
          <w:szCs w:val="26"/>
        </w:rPr>
        <w:t>(</w:t>
      </w:r>
      <w:r w:rsidRPr="003A7F35">
        <w:rPr>
          <w:rFonts w:ascii="Times New Roman" w:hAnsi="Times New Roman"/>
          <w:i/>
          <w:sz w:val="26"/>
          <w:szCs w:val="26"/>
        </w:rPr>
        <w:t>Стук</w:t>
      </w:r>
      <w:r w:rsidRPr="003A7F35">
        <w:rPr>
          <w:rFonts w:ascii="Times New Roman" w:hAnsi="Times New Roman"/>
          <w:sz w:val="26"/>
          <w:szCs w:val="26"/>
        </w:rPr>
        <w:t>) пустите поколядовать.  (</w:t>
      </w:r>
      <w:r w:rsidRPr="003A7F35">
        <w:rPr>
          <w:rFonts w:ascii="Times New Roman" w:hAnsi="Times New Roman"/>
          <w:i/>
          <w:sz w:val="26"/>
          <w:szCs w:val="26"/>
        </w:rPr>
        <w:t>малыши</w:t>
      </w:r>
      <w:r w:rsidRPr="003A7F35">
        <w:rPr>
          <w:rFonts w:ascii="Times New Roman" w:hAnsi="Times New Roman"/>
          <w:sz w:val="26"/>
          <w:szCs w:val="26"/>
        </w:rPr>
        <w:t>)</w:t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Хозяева</w:t>
      </w:r>
      <w:r w:rsidRPr="003A7F35">
        <w:rPr>
          <w:rFonts w:ascii="Times New Roman" w:hAnsi="Times New Roman"/>
          <w:sz w:val="26"/>
          <w:szCs w:val="26"/>
        </w:rPr>
        <w:br/>
        <w:t>заходите в хату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1я девочка</w:t>
      </w:r>
      <w:r w:rsidRPr="003A7F35">
        <w:rPr>
          <w:rFonts w:ascii="Times New Roman" w:hAnsi="Times New Roman"/>
          <w:sz w:val="26"/>
          <w:szCs w:val="26"/>
        </w:rPr>
        <w:br/>
        <w:t xml:space="preserve">Приходила коляда </w:t>
      </w:r>
      <w:r w:rsidRPr="003A7F35">
        <w:rPr>
          <w:rFonts w:ascii="Times New Roman" w:hAnsi="Times New Roman"/>
          <w:sz w:val="26"/>
          <w:szCs w:val="26"/>
        </w:rPr>
        <w:br/>
        <w:t>на кануне Рождества,</w:t>
      </w:r>
      <w:r w:rsidRPr="003A7F35">
        <w:rPr>
          <w:rFonts w:ascii="Times New Roman" w:hAnsi="Times New Roman"/>
          <w:sz w:val="26"/>
          <w:szCs w:val="26"/>
        </w:rPr>
        <w:br/>
        <w:t xml:space="preserve">кто даст пирога, </w:t>
      </w:r>
      <w:r w:rsidRPr="003A7F35">
        <w:rPr>
          <w:rFonts w:ascii="Times New Roman" w:hAnsi="Times New Roman"/>
          <w:sz w:val="26"/>
          <w:szCs w:val="26"/>
        </w:rPr>
        <w:br/>
        <w:t>тому полон хлев скота.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2я девочка</w:t>
      </w:r>
      <w:r w:rsidRPr="003A7F35">
        <w:rPr>
          <w:rFonts w:ascii="Times New Roman" w:hAnsi="Times New Roman"/>
          <w:sz w:val="26"/>
          <w:szCs w:val="26"/>
        </w:rPr>
        <w:br/>
        <w:t>Дай Бог тому,</w:t>
      </w:r>
      <w:r w:rsidRPr="003A7F35">
        <w:rPr>
          <w:rFonts w:ascii="Times New Roman" w:hAnsi="Times New Roman"/>
          <w:sz w:val="26"/>
          <w:szCs w:val="26"/>
        </w:rPr>
        <w:br/>
        <w:t>кто в этом дому</w:t>
      </w:r>
      <w:r w:rsidRPr="003A7F35">
        <w:rPr>
          <w:rFonts w:ascii="Times New Roman" w:hAnsi="Times New Roman"/>
          <w:sz w:val="26"/>
          <w:szCs w:val="26"/>
        </w:rPr>
        <w:br/>
        <w:t>вам и плюшек  с творогом</w:t>
      </w:r>
      <w:r w:rsidRPr="003A7F35">
        <w:rPr>
          <w:rFonts w:ascii="Times New Roman" w:hAnsi="Times New Roman"/>
          <w:sz w:val="26"/>
          <w:szCs w:val="26"/>
        </w:rPr>
        <w:br/>
        <w:t>и детишек полный дом</w:t>
      </w:r>
    </w:p>
    <w:p w:rsidR="008F4D9E" w:rsidRPr="003A7F35" w:rsidRDefault="008F4D9E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>3я девочка</w:t>
      </w:r>
      <w:r w:rsidRPr="003A7F35">
        <w:rPr>
          <w:rFonts w:ascii="Times New Roman" w:hAnsi="Times New Roman"/>
          <w:sz w:val="26"/>
          <w:szCs w:val="26"/>
        </w:rPr>
        <w:br/>
        <w:t>Господин, господа</w:t>
      </w:r>
      <w:r w:rsidRPr="003A7F35">
        <w:rPr>
          <w:rFonts w:ascii="Times New Roman" w:hAnsi="Times New Roman"/>
          <w:sz w:val="26"/>
          <w:szCs w:val="26"/>
        </w:rPr>
        <w:br/>
        <w:t>господинова жена</w:t>
      </w:r>
      <w:r w:rsidRPr="003A7F35">
        <w:rPr>
          <w:rFonts w:ascii="Times New Roman" w:hAnsi="Times New Roman"/>
          <w:sz w:val="26"/>
          <w:szCs w:val="26"/>
        </w:rPr>
        <w:br/>
        <w:t>двери отворите</w:t>
      </w:r>
      <w:r w:rsidRPr="003A7F35">
        <w:rPr>
          <w:rFonts w:ascii="Times New Roman" w:hAnsi="Times New Roman"/>
          <w:sz w:val="26"/>
          <w:szCs w:val="26"/>
        </w:rPr>
        <w:br/>
        <w:t>нас одарите.</w:t>
      </w:r>
    </w:p>
    <w:p w:rsidR="008F4D9E" w:rsidRPr="003A7F35" w:rsidRDefault="008F4D9E" w:rsidP="00512AE9">
      <w:pPr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sz w:val="26"/>
          <w:szCs w:val="26"/>
        </w:rPr>
        <w:t>(</w:t>
      </w:r>
      <w:r w:rsidRPr="003A7F35">
        <w:rPr>
          <w:rFonts w:ascii="Times New Roman" w:hAnsi="Times New Roman"/>
          <w:i/>
          <w:sz w:val="26"/>
          <w:szCs w:val="26"/>
        </w:rPr>
        <w:t>одаривание, уход)</w:t>
      </w:r>
    </w:p>
    <w:p w:rsidR="008F4D9E" w:rsidRPr="003A7F35" w:rsidRDefault="008F4D9E" w:rsidP="00512AE9">
      <w:pPr>
        <w:spacing w:befor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Девочки </w:t>
      </w:r>
      <w:r w:rsidRPr="003A7F35">
        <w:rPr>
          <w:rFonts w:ascii="Times New Roman" w:hAnsi="Times New Roman"/>
          <w:sz w:val="26"/>
          <w:szCs w:val="26"/>
        </w:rPr>
        <w:t xml:space="preserve"> (</w:t>
      </w:r>
      <w:r w:rsidRPr="003A7F35">
        <w:rPr>
          <w:rFonts w:ascii="Times New Roman" w:hAnsi="Times New Roman"/>
          <w:i/>
          <w:sz w:val="26"/>
          <w:szCs w:val="26"/>
        </w:rPr>
        <w:t>поют</w:t>
      </w:r>
      <w:r w:rsidRPr="003A7F35">
        <w:rPr>
          <w:rFonts w:ascii="Times New Roman" w:hAnsi="Times New Roman"/>
          <w:sz w:val="26"/>
          <w:szCs w:val="26"/>
        </w:rPr>
        <w:t>)</w:t>
      </w:r>
      <w:r w:rsidRPr="003A7F35">
        <w:rPr>
          <w:rFonts w:ascii="Times New Roman" w:hAnsi="Times New Roman"/>
          <w:sz w:val="26"/>
          <w:szCs w:val="26"/>
        </w:rPr>
        <w:br/>
        <w:t>как на улице мороз</w:t>
      </w:r>
      <w:r w:rsidRPr="003A7F35">
        <w:rPr>
          <w:rFonts w:ascii="Times New Roman" w:hAnsi="Times New Roman"/>
          <w:sz w:val="26"/>
          <w:szCs w:val="26"/>
        </w:rPr>
        <w:br/>
        <w:t>подмораживает нос</w:t>
      </w:r>
      <w:r w:rsidRPr="003A7F35">
        <w:rPr>
          <w:rFonts w:ascii="Times New Roman" w:hAnsi="Times New Roman"/>
          <w:sz w:val="26"/>
          <w:szCs w:val="26"/>
        </w:rPr>
        <w:br/>
        <w:t>не велит долго стоять,</w:t>
      </w:r>
      <w:r w:rsidRPr="003A7F35">
        <w:rPr>
          <w:rFonts w:ascii="Times New Roman" w:hAnsi="Times New Roman"/>
          <w:sz w:val="26"/>
          <w:szCs w:val="26"/>
        </w:rPr>
        <w:br/>
        <w:t>велит скоро подавать.</w:t>
      </w:r>
      <w:r w:rsidRPr="003A7F35">
        <w:rPr>
          <w:rFonts w:ascii="Times New Roman" w:hAnsi="Times New Roman"/>
          <w:sz w:val="26"/>
          <w:szCs w:val="26"/>
        </w:rPr>
        <w:br/>
        <w:t>или тепленький пирог</w:t>
      </w:r>
      <w:r w:rsidRPr="003A7F35">
        <w:rPr>
          <w:rFonts w:ascii="Times New Roman" w:hAnsi="Times New Roman"/>
          <w:sz w:val="26"/>
          <w:szCs w:val="26"/>
        </w:rPr>
        <w:br/>
        <w:t>или маслице, творог</w:t>
      </w:r>
      <w:r w:rsidRPr="003A7F35">
        <w:rPr>
          <w:rFonts w:ascii="Times New Roman" w:hAnsi="Times New Roman"/>
          <w:sz w:val="26"/>
          <w:szCs w:val="26"/>
        </w:rPr>
        <w:br/>
        <w:t>или денежки копьем</w:t>
      </w:r>
      <w:r w:rsidRPr="003A7F35">
        <w:rPr>
          <w:rFonts w:ascii="Times New Roman" w:hAnsi="Times New Roman"/>
          <w:sz w:val="26"/>
          <w:szCs w:val="26"/>
        </w:rPr>
        <w:br/>
        <w:t>или рубль серебром.</w:t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с 2-3 часов ночи и до полудня 7 января ходят по дворам христославы или рождествовальщки. Это исключительно мужской поздравительный обход. С собой мужчины несут красиво оформленную звезду, символизирующую  ту звезду, что возвестила миру о рождении Христа. Еще неприменно исполняется Тропарь  «Рождество Твое». Утром 7 января первым в дом обязательно должен войти мужчина, но если долго мужчин не было,то предприимчивые хозяйки перебрасывали за порог дома щенка мужского пола, и звали его обратно кусочком съестного.. но нам повезло.. . кажется к нам хлопцы идут..</w:t>
      </w:r>
      <w:r w:rsidRPr="003A7F35">
        <w:rPr>
          <w:rFonts w:ascii="Times New Roman" w:hAnsi="Times New Roman"/>
          <w:sz w:val="26"/>
          <w:szCs w:val="26"/>
        </w:rPr>
        <w:br/>
        <w:t>(</w:t>
      </w:r>
      <w:r w:rsidRPr="003A7F35">
        <w:rPr>
          <w:rFonts w:ascii="Times New Roman" w:hAnsi="Times New Roman"/>
          <w:i/>
          <w:sz w:val="26"/>
          <w:szCs w:val="26"/>
        </w:rPr>
        <w:t>Выходит мужская группа, несет звезду, поют тропарь «Рождество твое Христе Боже наш»)</w:t>
      </w:r>
      <w:r w:rsidRPr="003A7F35">
        <w:rPr>
          <w:rFonts w:ascii="Times New Roman" w:hAnsi="Times New Roman"/>
          <w:i/>
          <w:sz w:val="26"/>
          <w:szCs w:val="26"/>
        </w:rPr>
        <w:br/>
      </w:r>
      <w:r w:rsidRPr="003A7F35">
        <w:rPr>
          <w:rFonts w:ascii="Times New Roman" w:hAnsi="Times New Roman"/>
          <w:sz w:val="26"/>
          <w:szCs w:val="26"/>
        </w:rPr>
        <w:t>Рождество Твое Христе Боже наш</w:t>
      </w:r>
      <w:r w:rsidRPr="003A7F35">
        <w:rPr>
          <w:rFonts w:ascii="Times New Roman" w:hAnsi="Times New Roman"/>
          <w:sz w:val="26"/>
          <w:szCs w:val="26"/>
        </w:rPr>
        <w:br/>
        <w:t>Возсия мирови свет разума,</w:t>
      </w:r>
      <w:r w:rsidRPr="003A7F35">
        <w:rPr>
          <w:rFonts w:ascii="Times New Roman" w:hAnsi="Times New Roman"/>
          <w:sz w:val="26"/>
          <w:szCs w:val="26"/>
        </w:rPr>
        <w:br/>
        <w:t>В нем бо звездам служащии</w:t>
      </w:r>
      <w:r w:rsidRPr="003A7F35">
        <w:rPr>
          <w:rFonts w:ascii="Times New Roman" w:hAnsi="Times New Roman"/>
          <w:sz w:val="26"/>
          <w:szCs w:val="26"/>
        </w:rPr>
        <w:br/>
        <w:t xml:space="preserve">Звездою учащии </w:t>
      </w:r>
      <w:r w:rsidRPr="003A7F35">
        <w:rPr>
          <w:rFonts w:ascii="Times New Roman" w:hAnsi="Times New Roman"/>
          <w:sz w:val="26"/>
          <w:szCs w:val="26"/>
        </w:rPr>
        <w:br/>
        <w:t>Тебе кланятися солнцу правды</w:t>
      </w:r>
      <w:r w:rsidRPr="003A7F35">
        <w:rPr>
          <w:rFonts w:ascii="Times New Roman" w:hAnsi="Times New Roman"/>
          <w:sz w:val="26"/>
          <w:szCs w:val="26"/>
        </w:rPr>
        <w:br/>
        <w:t>И Тебе ведети с высоты Востока.</w:t>
      </w:r>
      <w:r w:rsidRPr="003A7F35">
        <w:rPr>
          <w:rFonts w:ascii="Times New Roman" w:hAnsi="Times New Roman"/>
          <w:sz w:val="26"/>
          <w:szCs w:val="26"/>
        </w:rPr>
        <w:br/>
        <w:t>Господи, слава Тебе.</w:t>
      </w:r>
    </w:p>
    <w:p w:rsidR="008F4D9E" w:rsidRPr="003A7F35" w:rsidRDefault="008F4D9E" w:rsidP="00512AE9">
      <w:pPr>
        <w:spacing w:before="240"/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 xml:space="preserve">1 </w:t>
      </w:r>
      <w:r>
        <w:rPr>
          <w:rFonts w:ascii="Times New Roman" w:hAnsi="Times New Roman"/>
          <w:b/>
          <w:sz w:val="26"/>
          <w:szCs w:val="26"/>
          <w:u w:val="single"/>
        </w:rPr>
        <w:t>мальчик</w:t>
      </w:r>
      <w:r w:rsidRPr="003A7F35">
        <w:rPr>
          <w:rFonts w:ascii="Times New Roman" w:hAnsi="Times New Roman"/>
          <w:sz w:val="26"/>
          <w:szCs w:val="26"/>
        </w:rPr>
        <w:br/>
        <w:t>Небо и земля, небо и земля</w:t>
      </w:r>
      <w:r w:rsidRPr="003A7F35">
        <w:rPr>
          <w:rFonts w:ascii="Times New Roman" w:hAnsi="Times New Roman"/>
          <w:sz w:val="26"/>
          <w:szCs w:val="26"/>
        </w:rPr>
        <w:br/>
        <w:t>Ныне торжествуют.</w:t>
      </w:r>
      <w:r w:rsidRPr="003A7F35">
        <w:rPr>
          <w:rFonts w:ascii="Times New Roman" w:hAnsi="Times New Roman"/>
          <w:sz w:val="26"/>
          <w:szCs w:val="26"/>
        </w:rPr>
        <w:br/>
        <w:t>Ангелы, люди, Ангелы, люди</w:t>
      </w:r>
      <w:r w:rsidRPr="003A7F35">
        <w:rPr>
          <w:rFonts w:ascii="Times New Roman" w:hAnsi="Times New Roman"/>
          <w:sz w:val="26"/>
          <w:szCs w:val="26"/>
        </w:rPr>
        <w:br/>
        <w:t>Весело ликуют.</w:t>
      </w:r>
    </w:p>
    <w:p w:rsidR="008F4D9E" w:rsidRPr="003A7F35" w:rsidRDefault="008F4D9E" w:rsidP="00512AE9">
      <w:pPr>
        <w:spacing w:before="240"/>
        <w:rPr>
          <w:rFonts w:ascii="Times New Roman" w:hAnsi="Times New Roman"/>
          <w:sz w:val="26"/>
          <w:szCs w:val="26"/>
        </w:rPr>
      </w:pPr>
      <w:r w:rsidRPr="003A7F35">
        <w:rPr>
          <w:rFonts w:ascii="Times New Roman" w:hAnsi="Times New Roman"/>
          <w:b/>
          <w:sz w:val="26"/>
          <w:szCs w:val="26"/>
          <w:u w:val="single"/>
        </w:rPr>
        <w:t xml:space="preserve">2 </w:t>
      </w:r>
      <w:r>
        <w:rPr>
          <w:rFonts w:ascii="Times New Roman" w:hAnsi="Times New Roman"/>
          <w:b/>
          <w:sz w:val="26"/>
          <w:szCs w:val="26"/>
          <w:u w:val="single"/>
        </w:rPr>
        <w:t>мальчик</w:t>
      </w:r>
      <w:r w:rsidRPr="003A7F35">
        <w:rPr>
          <w:rFonts w:ascii="Times New Roman" w:hAnsi="Times New Roman"/>
          <w:sz w:val="26"/>
          <w:szCs w:val="26"/>
        </w:rPr>
        <w:br/>
        <w:t>Христос родился, Бог воплотился,</w:t>
      </w:r>
      <w:r w:rsidRPr="003A7F35">
        <w:rPr>
          <w:rFonts w:ascii="Times New Roman" w:hAnsi="Times New Roman"/>
          <w:sz w:val="26"/>
          <w:szCs w:val="26"/>
        </w:rPr>
        <w:br/>
        <w:t>Ангелы поют, славу воздают.</w:t>
      </w:r>
      <w:r w:rsidRPr="003A7F35">
        <w:rPr>
          <w:rFonts w:ascii="Times New Roman" w:hAnsi="Times New Roman"/>
          <w:sz w:val="26"/>
          <w:szCs w:val="26"/>
        </w:rPr>
        <w:br/>
        <w:t>Пастухи играют, Пастыря встречают,</w:t>
      </w:r>
      <w:r w:rsidRPr="003A7F35">
        <w:rPr>
          <w:rFonts w:ascii="Times New Roman" w:hAnsi="Times New Roman"/>
          <w:sz w:val="26"/>
          <w:szCs w:val="26"/>
        </w:rPr>
        <w:br/>
        <w:t>Чудо,чудо возвещают.</w:t>
      </w:r>
    </w:p>
    <w:p w:rsidR="008F4D9E" w:rsidRPr="008803B8" w:rsidRDefault="008F4D9E" w:rsidP="00047762">
      <w:pPr>
        <w:spacing w:before="240"/>
        <w:rPr>
          <w:rFonts w:ascii="Times New Roman" w:hAnsi="Times New Roman"/>
          <w:i/>
          <w:sz w:val="26"/>
          <w:szCs w:val="26"/>
        </w:rPr>
      </w:pPr>
      <w:r w:rsidRPr="003A7F35">
        <w:rPr>
          <w:rFonts w:ascii="Times New Roman" w:hAnsi="Times New Roman"/>
          <w:i/>
          <w:sz w:val="26"/>
          <w:szCs w:val="26"/>
        </w:rPr>
        <w:t>(Одаривание,уход)</w:t>
      </w:r>
      <w:r w:rsidRPr="003A7F35">
        <w:rPr>
          <w:rFonts w:ascii="Times New Roman" w:hAnsi="Times New Roman"/>
          <w:i/>
          <w:sz w:val="26"/>
          <w:szCs w:val="26"/>
        </w:rPr>
        <w:br/>
      </w:r>
      <w:r w:rsidRPr="003A7F35">
        <w:rPr>
          <w:rFonts w:ascii="Times New Roman" w:hAnsi="Times New Roman"/>
          <w:b/>
          <w:sz w:val="26"/>
          <w:szCs w:val="26"/>
          <w:u w:val="single"/>
        </w:rPr>
        <w:t>Казачка</w:t>
      </w:r>
      <w:r w:rsidRPr="003A7F35">
        <w:rPr>
          <w:rFonts w:ascii="Times New Roman" w:hAnsi="Times New Roman"/>
          <w:sz w:val="26"/>
          <w:szCs w:val="26"/>
        </w:rPr>
        <w:br/>
        <w:t>Так повелось на белом свете</w:t>
      </w:r>
      <w:r w:rsidRPr="003A7F35">
        <w:rPr>
          <w:rFonts w:ascii="Times New Roman" w:hAnsi="Times New Roman"/>
          <w:sz w:val="26"/>
          <w:szCs w:val="26"/>
        </w:rPr>
        <w:br/>
        <w:t>Уж много лет подряд</w:t>
      </w:r>
      <w:r w:rsidRPr="003A7F35">
        <w:rPr>
          <w:rFonts w:ascii="Times New Roman" w:hAnsi="Times New Roman"/>
          <w:sz w:val="26"/>
          <w:szCs w:val="26"/>
        </w:rPr>
        <w:br/>
        <w:t>В такой чудный,добрый вечер</w:t>
      </w:r>
      <w:r w:rsidRPr="003A7F35">
        <w:rPr>
          <w:rFonts w:ascii="Times New Roman" w:hAnsi="Times New Roman"/>
          <w:sz w:val="26"/>
          <w:szCs w:val="26"/>
        </w:rPr>
        <w:br/>
        <w:t>С небес к нам ангелы летят</w:t>
      </w:r>
      <w:r w:rsidRPr="003A7F35">
        <w:rPr>
          <w:rFonts w:ascii="Times New Roman" w:hAnsi="Times New Roman"/>
          <w:sz w:val="26"/>
          <w:szCs w:val="26"/>
        </w:rPr>
        <w:br/>
        <w:t>Они несут добро, надежду,</w:t>
      </w:r>
      <w:r w:rsidRPr="003A7F35">
        <w:rPr>
          <w:rFonts w:ascii="Times New Roman" w:hAnsi="Times New Roman"/>
          <w:sz w:val="26"/>
          <w:szCs w:val="26"/>
        </w:rPr>
        <w:br/>
        <w:t>Бланословенье в каждый дом</w:t>
      </w:r>
      <w:r w:rsidRPr="003A7F35">
        <w:rPr>
          <w:rFonts w:ascii="Times New Roman" w:hAnsi="Times New Roman"/>
          <w:sz w:val="26"/>
          <w:szCs w:val="26"/>
        </w:rPr>
        <w:br/>
        <w:t>Всех с новым годом поздравляю </w:t>
      </w:r>
      <w:r w:rsidRPr="003A7F35">
        <w:rPr>
          <w:rFonts w:ascii="Times New Roman" w:hAnsi="Times New Roman"/>
          <w:sz w:val="26"/>
          <w:szCs w:val="26"/>
        </w:rPr>
        <w:br/>
        <w:t>И с благодатным рождеством! </w:t>
      </w:r>
      <w:r>
        <w:rPr>
          <w:rFonts w:ascii="Times New Roman" w:hAnsi="Times New Roman"/>
          <w:sz w:val="26"/>
          <w:szCs w:val="26"/>
        </w:rPr>
        <w:br/>
      </w:r>
      <w:r w:rsidRPr="003A7F35">
        <w:rPr>
          <w:rFonts w:ascii="Times New Roman" w:hAnsi="Times New Roman"/>
          <w:i/>
          <w:sz w:val="26"/>
          <w:szCs w:val="26"/>
        </w:rPr>
        <w:t>(Общая фи</w:t>
      </w:r>
      <w:r>
        <w:rPr>
          <w:rFonts w:ascii="Times New Roman" w:hAnsi="Times New Roman"/>
          <w:i/>
          <w:sz w:val="26"/>
          <w:szCs w:val="26"/>
        </w:rPr>
        <w:t>нальная песня «Звезда Рождеств</w:t>
      </w:r>
    </w:p>
    <w:p w:rsidR="008F4D9E" w:rsidRPr="00047762" w:rsidRDefault="008F4D9E" w:rsidP="00047762">
      <w:pPr>
        <w:spacing w:before="240"/>
        <w:rPr>
          <w:rFonts w:ascii="Times New Roman" w:hAnsi="Times New Roman"/>
          <w:sz w:val="28"/>
          <w:szCs w:val="28"/>
        </w:rPr>
      </w:pPr>
    </w:p>
    <w:p w:rsidR="008F4D9E" w:rsidRDefault="008F4D9E" w:rsidP="00C16090">
      <w:pPr>
        <w:spacing w:before="240"/>
        <w:rPr>
          <w:rFonts w:ascii="Times New Roman" w:hAnsi="Times New Roman"/>
          <w:sz w:val="28"/>
          <w:szCs w:val="28"/>
        </w:rPr>
      </w:pPr>
    </w:p>
    <w:p w:rsidR="008F4D9E" w:rsidRPr="00C16090" w:rsidRDefault="008F4D9E" w:rsidP="00C16090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F4D9E" w:rsidRDefault="008F4D9E" w:rsidP="00512AE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8F4D9E" w:rsidRPr="000E7F5B" w:rsidRDefault="008F4D9E" w:rsidP="00512AE9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F3026E">
        <w:rPr>
          <w:rFonts w:ascii="Times New Roman" w:hAnsi="Times New Roman"/>
          <w:b/>
          <w:sz w:val="28"/>
          <w:szCs w:val="28"/>
          <w:u w:val="single"/>
        </w:rPr>
        <w:br/>
      </w:r>
      <w:r w:rsidRPr="00F3026E">
        <w:rPr>
          <w:rFonts w:ascii="Times New Roman" w:hAnsi="Times New Roman"/>
          <w:b/>
          <w:sz w:val="28"/>
          <w:szCs w:val="28"/>
          <w:u w:val="single"/>
        </w:rPr>
        <w:br/>
      </w:r>
      <w:r w:rsidRPr="00F3026E">
        <w:rPr>
          <w:rFonts w:ascii="Times New Roman" w:hAnsi="Times New Roman"/>
          <w:b/>
          <w:sz w:val="28"/>
          <w:szCs w:val="28"/>
          <w:u w:val="single"/>
        </w:rPr>
        <w:br/>
      </w:r>
    </w:p>
    <w:sectPr w:rsidR="008F4D9E" w:rsidRPr="000E7F5B" w:rsidSect="00F7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D85"/>
    <w:rsid w:val="00001D79"/>
    <w:rsid w:val="000254A6"/>
    <w:rsid w:val="00047762"/>
    <w:rsid w:val="00071E4A"/>
    <w:rsid w:val="000E7F5B"/>
    <w:rsid w:val="00214682"/>
    <w:rsid w:val="0029074C"/>
    <w:rsid w:val="0029749A"/>
    <w:rsid w:val="002A359A"/>
    <w:rsid w:val="002F66DB"/>
    <w:rsid w:val="00387804"/>
    <w:rsid w:val="003A7F35"/>
    <w:rsid w:val="003C482B"/>
    <w:rsid w:val="0041295F"/>
    <w:rsid w:val="00425D85"/>
    <w:rsid w:val="00460ADB"/>
    <w:rsid w:val="00497C72"/>
    <w:rsid w:val="004B20D3"/>
    <w:rsid w:val="004C47A2"/>
    <w:rsid w:val="00512AE9"/>
    <w:rsid w:val="0056350B"/>
    <w:rsid w:val="00633AD1"/>
    <w:rsid w:val="00646026"/>
    <w:rsid w:val="00670F7C"/>
    <w:rsid w:val="008803B8"/>
    <w:rsid w:val="008F4D9E"/>
    <w:rsid w:val="00914B86"/>
    <w:rsid w:val="009813DC"/>
    <w:rsid w:val="009E4706"/>
    <w:rsid w:val="009E50B6"/>
    <w:rsid w:val="00A53FBB"/>
    <w:rsid w:val="00AB4C52"/>
    <w:rsid w:val="00AE3D30"/>
    <w:rsid w:val="00B40D68"/>
    <w:rsid w:val="00B4356E"/>
    <w:rsid w:val="00C16090"/>
    <w:rsid w:val="00C42BEB"/>
    <w:rsid w:val="00C70B1A"/>
    <w:rsid w:val="00DB2062"/>
    <w:rsid w:val="00DB2FC0"/>
    <w:rsid w:val="00E135B9"/>
    <w:rsid w:val="00E27C1F"/>
    <w:rsid w:val="00E9643F"/>
    <w:rsid w:val="00F3026E"/>
    <w:rsid w:val="00F708F9"/>
    <w:rsid w:val="00F714D5"/>
    <w:rsid w:val="00F949D6"/>
    <w:rsid w:val="00FA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979</Words>
  <Characters>5583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СОГЛАСОВАНО</dc:title>
  <dc:subject/>
  <dc:creator>Admin</dc:creator>
  <cp:keywords/>
  <dc:description/>
  <cp:lastModifiedBy>pc</cp:lastModifiedBy>
  <cp:revision>3</cp:revision>
  <cp:lastPrinted>2016-11-16T19:06:00Z</cp:lastPrinted>
  <dcterms:created xsi:type="dcterms:W3CDTF">2022-11-14T07:52:00Z</dcterms:created>
  <dcterms:modified xsi:type="dcterms:W3CDTF">2022-11-15T09:34:00Z</dcterms:modified>
</cp:coreProperties>
</file>